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5F9F" w14:textId="3139B47B" w:rsidR="00CD59C7" w:rsidRPr="00910BD4" w:rsidRDefault="63FEE64D" w:rsidP="0042088B">
      <w:pPr>
        <w:pStyle w:val="Ttulo"/>
        <w:rPr>
          <w:rFonts w:ascii="Futura Lt BT" w:hAnsi="Futura Lt BT" w:cs="Arial"/>
          <w:color w:val="000080"/>
          <w:lang w:val="es-MX"/>
        </w:rPr>
      </w:pPr>
      <w:r w:rsidRPr="2297804C">
        <w:rPr>
          <w:rFonts w:ascii="Futura Lt BT" w:hAnsi="Futura Lt BT" w:cs="Arial"/>
          <w:color w:val="000080"/>
          <w:lang w:val="es-MX"/>
        </w:rPr>
        <w:t>C</w:t>
      </w:r>
      <w:r w:rsidR="005C48F6" w:rsidRPr="2297804C">
        <w:rPr>
          <w:rFonts w:ascii="Futura Lt BT" w:hAnsi="Futura Lt BT" w:cs="Arial"/>
          <w:color w:val="000080"/>
          <w:lang w:val="es-MX"/>
        </w:rPr>
        <w:t>ierre</w:t>
      </w:r>
      <w:r w:rsidR="000177A9" w:rsidRPr="00910BD4">
        <w:rPr>
          <w:rFonts w:ascii="Futura Lt BT" w:hAnsi="Futura Lt BT" w:cs="Arial"/>
          <w:color w:val="000080"/>
          <w:lang w:val="es-MX"/>
        </w:rPr>
        <w:t xml:space="preserve"> de</w:t>
      </w:r>
      <w:r w:rsidR="007F5E3C" w:rsidRPr="00910BD4">
        <w:rPr>
          <w:rFonts w:ascii="Futura Lt BT" w:hAnsi="Futura Lt BT" w:cs="Arial"/>
          <w:color w:val="000080"/>
          <w:lang w:val="es-MX"/>
        </w:rPr>
        <w:t xml:space="preserve"> proyecto de investigación</w:t>
      </w:r>
    </w:p>
    <w:p w14:paraId="488C4368" w14:textId="77777777" w:rsidR="00CD59C7" w:rsidRPr="00910BD4" w:rsidRDefault="00CD59C7">
      <w:pPr>
        <w:pStyle w:val="Ttulo"/>
        <w:jc w:val="right"/>
        <w:rPr>
          <w:rFonts w:ascii="Futura Lt BT" w:hAnsi="Futura Lt BT" w:cs="Arial"/>
          <w:color w:val="000080"/>
          <w:lang w:val="es-MX"/>
        </w:rPr>
      </w:pPr>
    </w:p>
    <w:p w14:paraId="2FBDFA16" w14:textId="77777777" w:rsidR="00CD59C7" w:rsidRPr="00910BD4" w:rsidRDefault="00CD59C7">
      <w:pPr>
        <w:pStyle w:val="Ttulo"/>
        <w:jc w:val="right"/>
        <w:rPr>
          <w:rFonts w:ascii="Futura Lt BT" w:hAnsi="Futura Lt BT" w:cs="Arial"/>
          <w:color w:val="000080"/>
          <w:lang w:val="es-MX"/>
        </w:rPr>
      </w:pPr>
    </w:p>
    <w:p w14:paraId="18E1BC73" w14:textId="77777777" w:rsidR="00CD59C7" w:rsidRPr="00910BD4" w:rsidRDefault="00CD59C7">
      <w:pPr>
        <w:pStyle w:val="Ttulo"/>
        <w:rPr>
          <w:rFonts w:ascii="Futura Lt BT" w:hAnsi="Futura Lt BT" w:cs="Arial"/>
          <w:sz w:val="28"/>
          <w:lang w:val="es-MX"/>
        </w:rPr>
      </w:pPr>
    </w:p>
    <w:p w14:paraId="270753D5" w14:textId="77777777" w:rsidR="00CD59C7" w:rsidRPr="00910BD4" w:rsidRDefault="00CD59C7">
      <w:pPr>
        <w:rPr>
          <w:rFonts w:ascii="Futura Lt BT" w:hAnsi="Futura Lt BT" w:cs="Arial"/>
          <w:lang w:val="es-MX"/>
        </w:rPr>
      </w:pPr>
    </w:p>
    <w:p w14:paraId="5F27D3DD" w14:textId="77777777" w:rsidR="00CD59C7" w:rsidRPr="00910BD4" w:rsidRDefault="00CD59C7">
      <w:pPr>
        <w:rPr>
          <w:rFonts w:ascii="Futura Lt BT" w:hAnsi="Futura Lt BT" w:cs="Arial"/>
          <w:lang w:val="es-MX"/>
        </w:rPr>
      </w:pPr>
    </w:p>
    <w:p w14:paraId="15F7BC0D" w14:textId="77777777" w:rsidR="00CD59C7" w:rsidRPr="00910BD4" w:rsidRDefault="00CD59C7">
      <w:pPr>
        <w:rPr>
          <w:rFonts w:ascii="Futura Lt BT" w:hAnsi="Futura Lt BT" w:cs="Arial"/>
          <w:lang w:val="es-MX"/>
        </w:rPr>
      </w:pPr>
    </w:p>
    <w:p w14:paraId="5BF5EE60" w14:textId="77777777" w:rsidR="00CD59C7" w:rsidRPr="00910BD4" w:rsidRDefault="00CD59C7">
      <w:pPr>
        <w:rPr>
          <w:rFonts w:ascii="Futura Lt BT" w:hAnsi="Futura Lt BT" w:cs="Arial"/>
          <w:lang w:val="es-MX"/>
        </w:rPr>
      </w:pPr>
    </w:p>
    <w:p w14:paraId="04C6C6CC" w14:textId="77777777" w:rsidR="00F74C3A" w:rsidRPr="00910BD4" w:rsidRDefault="00F74C3A" w:rsidP="00F74C3A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[El texto entre corchetes y desplegado en itálicas de color fucsia se incluye para proveer una guía para el llenado del documento y debe ser borrado antes de publicar el documento]</w:t>
      </w:r>
    </w:p>
    <w:p w14:paraId="58C5457E" w14:textId="77777777" w:rsidR="00CD59C7" w:rsidRPr="00910BD4" w:rsidRDefault="00CD59C7">
      <w:pPr>
        <w:rPr>
          <w:rFonts w:ascii="Futura Lt BT" w:hAnsi="Futura Lt BT" w:cs="Arial"/>
        </w:rPr>
      </w:pPr>
    </w:p>
    <w:p w14:paraId="2307D442" w14:textId="77777777" w:rsidR="00F74C3A" w:rsidRPr="00910BD4" w:rsidRDefault="00F74C3A">
      <w:pPr>
        <w:rPr>
          <w:rFonts w:ascii="Futura Lt BT" w:hAnsi="Futura Lt BT" w:cs="Arial"/>
        </w:rPr>
      </w:pPr>
    </w:p>
    <w:p w14:paraId="7E66A783" w14:textId="77777777" w:rsidR="00F74C3A" w:rsidRPr="00910BD4" w:rsidRDefault="00F74C3A" w:rsidP="00F74C3A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[Remplazar los &lt;textos&gt; por sus valores correspondientes en cada sección]</w:t>
      </w:r>
    </w:p>
    <w:p w14:paraId="43354DFE" w14:textId="77777777" w:rsidR="00F74C3A" w:rsidRPr="00910BD4" w:rsidRDefault="00F74C3A">
      <w:pPr>
        <w:rPr>
          <w:rFonts w:ascii="Futura Lt BT" w:hAnsi="Futura Lt BT" w:cs="Arial"/>
        </w:rPr>
        <w:sectPr w:rsidR="00F74C3A" w:rsidRPr="00910BD4">
          <w:headerReference w:type="default" r:id="rId8"/>
          <w:footerReference w:type="even" r:id="rId9"/>
          <w:footerReference w:type="default" r:id="rId10"/>
          <w:pgSz w:w="12240" w:h="15840" w:code="1"/>
          <w:pgMar w:top="1440" w:right="1183" w:bottom="1440" w:left="1440" w:header="720" w:footer="720" w:gutter="0"/>
          <w:cols w:space="720"/>
          <w:vAlign w:val="center"/>
        </w:sectPr>
      </w:pPr>
    </w:p>
    <w:p w14:paraId="6EFDD76C" w14:textId="77777777" w:rsidR="00CD59C7" w:rsidRPr="00910BD4" w:rsidRDefault="00CD59C7">
      <w:pPr>
        <w:pStyle w:val="Ttulo"/>
        <w:tabs>
          <w:tab w:val="center" w:pos="4680"/>
          <w:tab w:val="left" w:pos="7935"/>
        </w:tabs>
        <w:jc w:val="left"/>
        <w:rPr>
          <w:rFonts w:ascii="Futura Lt BT" w:hAnsi="Futura Lt BT" w:cs="Arial"/>
          <w:lang w:val="es-MX"/>
        </w:rPr>
      </w:pPr>
      <w:r w:rsidRPr="00910BD4">
        <w:rPr>
          <w:rFonts w:ascii="Futura Lt BT" w:hAnsi="Futura Lt BT" w:cs="Arial"/>
          <w:lang w:val="es-MX"/>
        </w:rPr>
        <w:lastRenderedPageBreak/>
        <w:tab/>
        <w:t>Tabla de contenido</w:t>
      </w:r>
    </w:p>
    <w:p w14:paraId="1B3E3562" w14:textId="77777777" w:rsidR="00CD59C7" w:rsidRPr="00910BD4" w:rsidRDefault="00CD59C7">
      <w:pPr>
        <w:rPr>
          <w:rFonts w:ascii="Futura Lt BT" w:hAnsi="Futura Lt BT"/>
          <w:lang w:val="es-MX"/>
        </w:rPr>
      </w:pPr>
    </w:p>
    <w:p w14:paraId="3B9974ED" w14:textId="64857367" w:rsidR="00910BD4" w:rsidRPr="00910BD4" w:rsidRDefault="002C6B13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bCs w:val="0"/>
          <w:iCs w:val="0"/>
          <w:sz w:val="18"/>
          <w:szCs w:val="18"/>
          <w:lang w:val="es-MX"/>
        </w:rPr>
        <w:fldChar w:fldCharType="begin"/>
      </w:r>
      <w:r w:rsidR="00CD59C7" w:rsidRPr="00910BD4">
        <w:rPr>
          <w:rFonts w:ascii="Futura Lt BT" w:hAnsi="Futura Lt BT" w:cs="Arial"/>
          <w:bCs w:val="0"/>
          <w:iCs w:val="0"/>
          <w:sz w:val="18"/>
          <w:szCs w:val="18"/>
          <w:lang w:val="es-MX"/>
        </w:rPr>
        <w:instrText xml:space="preserve"> TOC \o "1-3" </w:instrText>
      </w:r>
      <w:r w:rsidRPr="00910BD4">
        <w:rPr>
          <w:rFonts w:ascii="Futura Lt BT" w:hAnsi="Futura Lt BT" w:cs="Arial"/>
          <w:bCs w:val="0"/>
          <w:iCs w:val="0"/>
          <w:sz w:val="18"/>
          <w:szCs w:val="18"/>
          <w:lang w:val="es-MX"/>
        </w:rPr>
        <w:fldChar w:fldCharType="separate"/>
      </w:r>
      <w:r w:rsidR="00910BD4" w:rsidRPr="00910BD4">
        <w:rPr>
          <w:rFonts w:ascii="Futura Lt BT" w:hAnsi="Futura Lt BT" w:cs="Arial"/>
          <w:noProof/>
          <w:lang w:val="es-MX"/>
        </w:rPr>
        <w:t>1.</w:t>
      </w:r>
      <w:r w:rsidR="00910BD4"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="00910BD4" w:rsidRPr="00910BD4">
        <w:rPr>
          <w:rFonts w:ascii="Futura Lt BT" w:hAnsi="Futura Lt BT" w:cs="Arial"/>
          <w:noProof/>
          <w:lang w:val="es-MX"/>
        </w:rPr>
        <w:t>Código del proyecto</w:t>
      </w:r>
      <w:r w:rsidR="00910BD4" w:rsidRPr="00910BD4">
        <w:rPr>
          <w:rFonts w:ascii="Futura Lt BT" w:hAnsi="Futura Lt BT"/>
          <w:noProof/>
        </w:rPr>
        <w:tab/>
      </w:r>
      <w:r w:rsidR="00910BD4" w:rsidRPr="00910BD4">
        <w:rPr>
          <w:rFonts w:ascii="Futura Lt BT" w:hAnsi="Futura Lt BT"/>
          <w:noProof/>
        </w:rPr>
        <w:fldChar w:fldCharType="begin"/>
      </w:r>
      <w:r w:rsidR="00910BD4" w:rsidRPr="00910BD4">
        <w:rPr>
          <w:rFonts w:ascii="Futura Lt BT" w:hAnsi="Futura Lt BT"/>
          <w:noProof/>
        </w:rPr>
        <w:instrText xml:space="preserve"> PAGEREF _Toc86830658 \h </w:instrText>
      </w:r>
      <w:r w:rsidR="00910BD4" w:rsidRPr="00910BD4">
        <w:rPr>
          <w:rFonts w:ascii="Futura Lt BT" w:hAnsi="Futura Lt BT"/>
          <w:noProof/>
        </w:rPr>
      </w:r>
      <w:r w:rsidR="00910BD4"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3</w:t>
      </w:r>
      <w:r w:rsidR="00910BD4" w:rsidRPr="00910BD4">
        <w:rPr>
          <w:rFonts w:ascii="Futura Lt BT" w:hAnsi="Futura Lt BT"/>
          <w:noProof/>
        </w:rPr>
        <w:fldChar w:fldCharType="end"/>
      </w:r>
    </w:p>
    <w:p w14:paraId="09278589" w14:textId="30FDCBBF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2.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Título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_Toc86830659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3</w:t>
      </w:r>
      <w:r w:rsidRPr="00910BD4">
        <w:rPr>
          <w:rFonts w:ascii="Futura Lt BT" w:hAnsi="Futura Lt BT"/>
          <w:noProof/>
        </w:rPr>
        <w:fldChar w:fldCharType="end"/>
      </w:r>
    </w:p>
    <w:p w14:paraId="4C3A9FA7" w14:textId="7F18AE65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3.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Objetivo general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_Toc86830660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3</w:t>
      </w:r>
      <w:r w:rsidRPr="00910BD4">
        <w:rPr>
          <w:rFonts w:ascii="Futura Lt BT" w:hAnsi="Futura Lt BT"/>
          <w:noProof/>
        </w:rPr>
        <w:fldChar w:fldCharType="end"/>
      </w:r>
    </w:p>
    <w:p w14:paraId="000B9D11" w14:textId="72883EB3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4.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Objetivos específicos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_Toc86830661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3</w:t>
      </w:r>
      <w:r w:rsidRPr="00910BD4">
        <w:rPr>
          <w:rFonts w:ascii="Futura Lt BT" w:hAnsi="Futura Lt BT"/>
          <w:noProof/>
        </w:rPr>
        <w:fldChar w:fldCharType="end"/>
      </w:r>
    </w:p>
    <w:p w14:paraId="58954F05" w14:textId="2843F893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5.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Objetivos alcanzados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_Toc86830662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3</w:t>
      </w:r>
      <w:r w:rsidRPr="00910BD4">
        <w:rPr>
          <w:rFonts w:ascii="Futura Lt BT" w:hAnsi="Futura Lt BT"/>
          <w:noProof/>
        </w:rPr>
        <w:fldChar w:fldCharType="end"/>
      </w:r>
    </w:p>
    <w:p w14:paraId="73055559" w14:textId="00C3D28A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6.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Objetivos no alcanzados y sus causas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_Toc86830663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3</w:t>
      </w:r>
      <w:r w:rsidRPr="00910BD4">
        <w:rPr>
          <w:rFonts w:ascii="Futura Lt BT" w:hAnsi="Futura Lt BT"/>
          <w:noProof/>
        </w:rPr>
        <w:fldChar w:fldCharType="end"/>
      </w:r>
    </w:p>
    <w:p w14:paraId="2EA81957" w14:textId="4B2E32C6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7.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Productos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_Toc86830664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3</w:t>
      </w:r>
      <w:r w:rsidRPr="00910BD4">
        <w:rPr>
          <w:rFonts w:ascii="Futura Lt BT" w:hAnsi="Futura Lt BT"/>
          <w:noProof/>
        </w:rPr>
        <w:fldChar w:fldCharType="end"/>
      </w:r>
    </w:p>
    <w:p w14:paraId="01E0E890" w14:textId="736F8C66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8.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Fecha de inicio real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_Toc86830665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4</w:t>
      </w:r>
      <w:r w:rsidRPr="00910BD4">
        <w:rPr>
          <w:rFonts w:ascii="Futura Lt BT" w:hAnsi="Futura Lt BT"/>
          <w:noProof/>
        </w:rPr>
        <w:fldChar w:fldCharType="end"/>
      </w:r>
    </w:p>
    <w:p w14:paraId="2C469A81" w14:textId="6D859ACE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9.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Fecha de finalización real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_Toc86830666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4</w:t>
      </w:r>
      <w:r w:rsidRPr="00910BD4">
        <w:rPr>
          <w:rFonts w:ascii="Futura Lt BT" w:hAnsi="Futura Lt BT"/>
          <w:noProof/>
        </w:rPr>
        <w:fldChar w:fldCharType="end"/>
      </w:r>
    </w:p>
    <w:p w14:paraId="2BA21791" w14:textId="2D2EA2D0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10.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Fuentes de financiamiento utilizadas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_Toc86830667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4</w:t>
      </w:r>
      <w:r w:rsidRPr="00910BD4">
        <w:rPr>
          <w:rFonts w:ascii="Futura Lt BT" w:hAnsi="Futura Lt BT"/>
          <w:noProof/>
        </w:rPr>
        <w:fldChar w:fldCharType="end"/>
      </w:r>
    </w:p>
    <w:p w14:paraId="046ED1D9" w14:textId="0072E32F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11.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Montos totales ejecutados por fuente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_Toc86830668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4</w:t>
      </w:r>
      <w:r w:rsidRPr="00910BD4">
        <w:rPr>
          <w:rFonts w:ascii="Futura Lt BT" w:hAnsi="Futura Lt BT"/>
          <w:noProof/>
        </w:rPr>
        <w:fldChar w:fldCharType="end"/>
      </w:r>
    </w:p>
    <w:p w14:paraId="2A751FD7" w14:textId="2E43BBEE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12.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Investigadores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_Toc86830669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5</w:t>
      </w:r>
      <w:r w:rsidRPr="00910BD4">
        <w:rPr>
          <w:rFonts w:ascii="Futura Lt BT" w:hAnsi="Futura Lt BT"/>
          <w:noProof/>
        </w:rPr>
        <w:fldChar w:fldCharType="end"/>
      </w:r>
    </w:p>
    <w:p w14:paraId="6A5342CF" w14:textId="06611883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13.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Asistentes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_Toc86830670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5</w:t>
      </w:r>
      <w:r w:rsidRPr="00910BD4">
        <w:rPr>
          <w:rFonts w:ascii="Futura Lt BT" w:hAnsi="Futura Lt BT"/>
          <w:noProof/>
        </w:rPr>
        <w:fldChar w:fldCharType="end"/>
      </w:r>
    </w:p>
    <w:p w14:paraId="1736F8E3" w14:textId="45861E8D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14.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Estudiantes vinculados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_Toc86830671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5</w:t>
      </w:r>
      <w:r w:rsidRPr="00910BD4">
        <w:rPr>
          <w:rFonts w:ascii="Futura Lt BT" w:hAnsi="Futura Lt BT"/>
          <w:noProof/>
        </w:rPr>
        <w:fldChar w:fldCharType="end"/>
      </w:r>
    </w:p>
    <w:p w14:paraId="32F6CF58" w14:textId="7D19C105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15.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Investigadores, redes o vínculos externos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_Toc86830672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6</w:t>
      </w:r>
      <w:r w:rsidRPr="00910BD4">
        <w:rPr>
          <w:rFonts w:ascii="Futura Lt BT" w:hAnsi="Futura Lt BT"/>
          <w:noProof/>
        </w:rPr>
        <w:fldChar w:fldCharType="end"/>
      </w:r>
    </w:p>
    <w:p w14:paraId="417D2342" w14:textId="57EAEC7B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16.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Actividades de divulgación realizadas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_Toc86830673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6</w:t>
      </w:r>
      <w:r w:rsidRPr="00910BD4">
        <w:rPr>
          <w:rFonts w:ascii="Futura Lt BT" w:hAnsi="Futura Lt BT"/>
          <w:noProof/>
        </w:rPr>
        <w:fldChar w:fldCharType="end"/>
      </w:r>
    </w:p>
    <w:p w14:paraId="78BE6EF8" w14:textId="62725021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17.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Informes de avance entregados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_Toc86830674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6</w:t>
      </w:r>
      <w:r w:rsidRPr="00910BD4">
        <w:rPr>
          <w:rFonts w:ascii="Futura Lt BT" w:hAnsi="Futura Lt BT"/>
          <w:noProof/>
        </w:rPr>
        <w:fldChar w:fldCharType="end"/>
      </w:r>
    </w:p>
    <w:p w14:paraId="3CB411B0" w14:textId="05EE9D74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18.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Equipo adquirido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_Toc86830675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6</w:t>
      </w:r>
      <w:r w:rsidRPr="00910BD4">
        <w:rPr>
          <w:rFonts w:ascii="Futura Lt BT" w:hAnsi="Futura Lt BT"/>
          <w:noProof/>
        </w:rPr>
        <w:fldChar w:fldCharType="end"/>
      </w:r>
    </w:p>
    <w:p w14:paraId="63174E7F" w14:textId="2234876D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19.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Servicios contratados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_Toc86830676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7</w:t>
      </w:r>
      <w:r w:rsidRPr="00910BD4">
        <w:rPr>
          <w:rFonts w:ascii="Futura Lt BT" w:hAnsi="Futura Lt BT"/>
          <w:noProof/>
        </w:rPr>
        <w:fldChar w:fldCharType="end"/>
      </w:r>
    </w:p>
    <w:p w14:paraId="102B5BDF" w14:textId="3DFE3E43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20.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Obstáculos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_Toc86830677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7</w:t>
      </w:r>
      <w:r w:rsidRPr="00910BD4">
        <w:rPr>
          <w:rFonts w:ascii="Futura Lt BT" w:hAnsi="Futura Lt BT"/>
          <w:noProof/>
        </w:rPr>
        <w:fldChar w:fldCharType="end"/>
      </w:r>
    </w:p>
    <w:p w14:paraId="6A70258B" w14:textId="73062932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21.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Recomendaciones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_Toc86830678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7</w:t>
      </w:r>
      <w:r w:rsidRPr="00910BD4">
        <w:rPr>
          <w:rFonts w:ascii="Futura Lt BT" w:hAnsi="Futura Lt BT"/>
          <w:noProof/>
        </w:rPr>
        <w:fldChar w:fldCharType="end"/>
      </w:r>
    </w:p>
    <w:p w14:paraId="6B5D33CA" w14:textId="53D0E57D" w:rsidR="00910BD4" w:rsidRPr="00910BD4" w:rsidRDefault="00910BD4">
      <w:pPr>
        <w:pStyle w:val="TDC1"/>
        <w:tabs>
          <w:tab w:val="left" w:pos="600"/>
          <w:tab w:val="right" w:leader="underscore" w:pos="9350"/>
        </w:tabs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</w:pPr>
      <w:r w:rsidRPr="00910BD4">
        <w:rPr>
          <w:rFonts w:ascii="Futura Lt BT" w:hAnsi="Futura Lt BT" w:cs="Arial"/>
          <w:noProof/>
          <w:lang w:val="es-MX"/>
        </w:rPr>
        <w:t>22.</w:t>
      </w:r>
      <w:r w:rsidRPr="00910BD4">
        <w:rPr>
          <w:rFonts w:ascii="Futura Lt BT" w:eastAsiaTheme="minorEastAsia" w:hAnsi="Futura Lt BT" w:cstheme="minorBidi"/>
          <w:bCs w:val="0"/>
          <w:iCs w:val="0"/>
          <w:noProof/>
          <w:szCs w:val="22"/>
          <w:lang w:val="es-419" w:eastAsia="es-419"/>
        </w:rPr>
        <w:tab/>
      </w:r>
      <w:r w:rsidRPr="00910BD4">
        <w:rPr>
          <w:rFonts w:ascii="Futura Lt BT" w:hAnsi="Futura Lt BT" w:cs="Arial"/>
          <w:noProof/>
          <w:lang w:val="es-MX"/>
        </w:rPr>
        <w:t>Firmas</w:t>
      </w:r>
      <w:r w:rsidRPr="00910BD4">
        <w:rPr>
          <w:rFonts w:ascii="Futura Lt BT" w:hAnsi="Futura Lt BT"/>
          <w:noProof/>
        </w:rPr>
        <w:tab/>
      </w:r>
      <w:r w:rsidRPr="00910BD4">
        <w:rPr>
          <w:rFonts w:ascii="Futura Lt BT" w:hAnsi="Futura Lt BT"/>
          <w:noProof/>
        </w:rPr>
        <w:fldChar w:fldCharType="begin"/>
      </w:r>
      <w:r w:rsidRPr="00910BD4">
        <w:rPr>
          <w:rFonts w:ascii="Futura Lt BT" w:hAnsi="Futura Lt BT"/>
          <w:noProof/>
        </w:rPr>
        <w:instrText xml:space="preserve"> PAGEREF _Toc86830679 \h </w:instrText>
      </w:r>
      <w:r w:rsidRPr="00910BD4">
        <w:rPr>
          <w:rFonts w:ascii="Futura Lt BT" w:hAnsi="Futura Lt BT"/>
          <w:noProof/>
        </w:rPr>
      </w:r>
      <w:r w:rsidRPr="00910BD4">
        <w:rPr>
          <w:rFonts w:ascii="Futura Lt BT" w:hAnsi="Futura Lt BT"/>
          <w:noProof/>
        </w:rPr>
        <w:fldChar w:fldCharType="separate"/>
      </w:r>
      <w:r w:rsidR="00E45910">
        <w:rPr>
          <w:rFonts w:ascii="Futura Lt BT" w:hAnsi="Futura Lt BT"/>
          <w:noProof/>
        </w:rPr>
        <w:t>7</w:t>
      </w:r>
      <w:r w:rsidRPr="00910BD4">
        <w:rPr>
          <w:rFonts w:ascii="Futura Lt BT" w:hAnsi="Futura Lt BT"/>
          <w:noProof/>
        </w:rPr>
        <w:fldChar w:fldCharType="end"/>
      </w:r>
    </w:p>
    <w:p w14:paraId="3DEB6963" w14:textId="7198B49B" w:rsidR="00CD59C7" w:rsidRPr="00910BD4" w:rsidRDefault="002C6B13" w:rsidP="00EB5381">
      <w:pPr>
        <w:pStyle w:val="Ttulo"/>
        <w:tabs>
          <w:tab w:val="right" w:pos="9360"/>
        </w:tabs>
        <w:jc w:val="left"/>
        <w:rPr>
          <w:rFonts w:ascii="Futura Lt BT" w:hAnsi="Futura Lt BT" w:cs="Arial"/>
          <w:lang w:val="es-MX"/>
        </w:rPr>
      </w:pPr>
      <w:r w:rsidRPr="00910BD4">
        <w:rPr>
          <w:rFonts w:ascii="Futura Lt BT" w:hAnsi="Futura Lt BT" w:cs="Arial"/>
          <w:b w:val="0"/>
          <w:sz w:val="18"/>
          <w:szCs w:val="18"/>
          <w:lang w:val="es-MX"/>
        </w:rPr>
        <w:fldChar w:fldCharType="end"/>
      </w:r>
      <w:r w:rsidR="00EB5381" w:rsidRPr="00910BD4">
        <w:rPr>
          <w:rFonts w:ascii="Futura Lt BT" w:hAnsi="Futura Lt BT" w:cs="Arial"/>
          <w:lang w:val="es-MX"/>
        </w:rPr>
        <w:t xml:space="preserve"> </w:t>
      </w:r>
    </w:p>
    <w:p w14:paraId="0B36DC86" w14:textId="77777777" w:rsidR="001575EB" w:rsidRPr="00910BD4" w:rsidRDefault="001575EB" w:rsidP="00E501E2">
      <w:pPr>
        <w:pStyle w:val="Ttulo2"/>
        <w:numPr>
          <w:ilvl w:val="0"/>
          <w:numId w:val="0"/>
        </w:numPr>
        <w:spacing w:before="0" w:after="0"/>
        <w:rPr>
          <w:rFonts w:ascii="Futura Lt BT" w:hAnsi="Futura Lt BT" w:cs="Arial"/>
          <w:lang w:val="es-MX"/>
        </w:rPr>
      </w:pPr>
      <w:bookmarkStart w:id="0" w:name="_Toc100484305"/>
      <w:bookmarkStart w:id="1" w:name="_Toc436203377"/>
      <w:bookmarkStart w:id="2" w:name="_Toc452813577"/>
    </w:p>
    <w:p w14:paraId="52B6C730" w14:textId="77777777" w:rsidR="00EB5381" w:rsidRPr="00910BD4" w:rsidRDefault="00EB5381">
      <w:pPr>
        <w:widowControl/>
        <w:spacing w:line="240" w:lineRule="auto"/>
        <w:rPr>
          <w:rFonts w:ascii="Futura Lt BT" w:hAnsi="Futura Lt BT"/>
          <w:lang w:val="es-MX"/>
        </w:rPr>
      </w:pPr>
      <w:r w:rsidRPr="00910BD4">
        <w:rPr>
          <w:rFonts w:ascii="Futura Lt BT" w:hAnsi="Futura Lt BT"/>
          <w:lang w:val="es-MX"/>
        </w:rPr>
        <w:br w:type="page"/>
      </w:r>
    </w:p>
    <w:p w14:paraId="4904535B" w14:textId="77777777" w:rsidR="00F74C3A" w:rsidRPr="00910BD4" w:rsidRDefault="00F74C3A" w:rsidP="00F74C3A">
      <w:pPr>
        <w:rPr>
          <w:rFonts w:ascii="Futura Lt BT" w:hAnsi="Futura Lt BT"/>
          <w:lang w:val="es-MX"/>
        </w:rPr>
      </w:pPr>
    </w:p>
    <w:p w14:paraId="45FE9882" w14:textId="77777777" w:rsidR="00CD59C7" w:rsidRPr="00910BD4" w:rsidRDefault="00DA6DE0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3" w:name="_Toc86830658"/>
      <w:bookmarkEnd w:id="0"/>
      <w:r w:rsidRPr="00910BD4">
        <w:rPr>
          <w:rFonts w:ascii="Futura Lt BT" w:hAnsi="Futura Lt BT" w:cs="Arial"/>
          <w:lang w:val="es-MX"/>
        </w:rPr>
        <w:t>Código del proyecto</w:t>
      </w:r>
      <w:bookmarkEnd w:id="3"/>
    </w:p>
    <w:p w14:paraId="532D93E2" w14:textId="77777777" w:rsidR="00E640A3" w:rsidRPr="00910BD4" w:rsidRDefault="00E640A3" w:rsidP="00E640A3">
      <w:pPr>
        <w:rPr>
          <w:rFonts w:ascii="Futura Lt BT" w:hAnsi="Futura Lt BT"/>
          <w:lang w:val="es-MX"/>
        </w:rPr>
      </w:pPr>
    </w:p>
    <w:p w14:paraId="168F2B15" w14:textId="77777777" w:rsidR="00F74C3A" w:rsidRPr="00910BD4" w:rsidRDefault="00F74C3A" w:rsidP="00F74C3A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</w:t>
      </w:r>
      <w:r w:rsidR="005C48F6" w:rsidRPr="00910BD4">
        <w:rPr>
          <w:rFonts w:ascii="Futura Lt BT" w:hAnsi="Futura Lt BT"/>
        </w:rPr>
        <w:t xml:space="preserve">Copie aquí el </w:t>
      </w:r>
      <w:r w:rsidR="00DA6DE0" w:rsidRPr="00910BD4">
        <w:rPr>
          <w:rFonts w:ascii="Futura Lt BT" w:hAnsi="Futura Lt BT"/>
        </w:rPr>
        <w:t>código del proyecto</w:t>
      </w:r>
      <w:r w:rsidR="008A75B1" w:rsidRPr="00910BD4">
        <w:rPr>
          <w:rFonts w:ascii="Futura Lt BT" w:hAnsi="Futura Lt BT"/>
        </w:rPr>
        <w:t xml:space="preserve"> asignado por la Vicerrectoría de Investigación</w:t>
      </w:r>
      <w:r w:rsidRPr="00910BD4">
        <w:rPr>
          <w:rFonts w:ascii="Futura Lt BT" w:hAnsi="Futura Lt BT"/>
        </w:rPr>
        <w:t xml:space="preserve">] </w:t>
      </w:r>
    </w:p>
    <w:p w14:paraId="0D748046" w14:textId="77777777" w:rsidR="00F74C3A" w:rsidRPr="00910BD4" w:rsidRDefault="00F74C3A" w:rsidP="00E640A3">
      <w:pPr>
        <w:rPr>
          <w:rFonts w:ascii="Futura Lt BT" w:hAnsi="Futura Lt BT"/>
          <w:lang w:val="es-MX"/>
        </w:rPr>
      </w:pPr>
    </w:p>
    <w:p w14:paraId="4969C762" w14:textId="77777777" w:rsidR="00F74C3A" w:rsidRPr="00910BD4" w:rsidRDefault="00F74C3A" w:rsidP="00F74C3A">
      <w:pPr>
        <w:ind w:left="720"/>
        <w:rPr>
          <w:rFonts w:ascii="Futura Lt BT" w:hAnsi="Futura Lt BT"/>
          <w:lang w:val="es-MX"/>
        </w:rPr>
      </w:pPr>
      <w:r w:rsidRPr="00910BD4">
        <w:rPr>
          <w:rFonts w:ascii="Futura Lt BT" w:hAnsi="Futura Lt BT"/>
          <w:lang w:val="es-MX"/>
        </w:rPr>
        <w:t>Texto</w:t>
      </w:r>
    </w:p>
    <w:p w14:paraId="7A12DF27" w14:textId="77777777" w:rsidR="00DA6DE0" w:rsidRPr="00910BD4" w:rsidRDefault="00DA6DE0" w:rsidP="00F74C3A">
      <w:pPr>
        <w:ind w:left="720"/>
        <w:rPr>
          <w:rFonts w:ascii="Futura Lt BT" w:hAnsi="Futura Lt BT"/>
          <w:lang w:val="es-MX"/>
        </w:rPr>
      </w:pPr>
    </w:p>
    <w:p w14:paraId="4107D23B" w14:textId="77777777" w:rsidR="00DA6DE0" w:rsidRPr="00910BD4" w:rsidRDefault="00DA6DE0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4" w:name="_Toc86830659"/>
      <w:r w:rsidRPr="00910BD4">
        <w:rPr>
          <w:rFonts w:ascii="Futura Lt BT" w:hAnsi="Futura Lt BT" w:cs="Arial"/>
          <w:lang w:val="es-MX"/>
        </w:rPr>
        <w:t>Título</w:t>
      </w:r>
      <w:bookmarkEnd w:id="4"/>
    </w:p>
    <w:p w14:paraId="6418ED09" w14:textId="77777777" w:rsidR="00DA6DE0" w:rsidRPr="00910BD4" w:rsidRDefault="00DA6DE0" w:rsidP="00DA6DE0">
      <w:pPr>
        <w:rPr>
          <w:rFonts w:ascii="Futura Lt BT" w:hAnsi="Futura Lt BT"/>
          <w:lang w:val="es-MX"/>
        </w:rPr>
      </w:pPr>
    </w:p>
    <w:p w14:paraId="2B4A56AD" w14:textId="77777777" w:rsidR="00DA6DE0" w:rsidRPr="00910BD4" w:rsidRDefault="00DA6DE0" w:rsidP="00DA6DE0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 xml:space="preserve">[Copie aquí el título del proyecto] </w:t>
      </w:r>
    </w:p>
    <w:p w14:paraId="5DEBED9B" w14:textId="77777777" w:rsidR="00DA6DE0" w:rsidRPr="00910BD4" w:rsidRDefault="00DA6DE0" w:rsidP="00DA6DE0">
      <w:pPr>
        <w:rPr>
          <w:rFonts w:ascii="Futura Lt BT" w:hAnsi="Futura Lt BT"/>
          <w:lang w:val="es-MX"/>
        </w:rPr>
      </w:pPr>
    </w:p>
    <w:p w14:paraId="3F074D71" w14:textId="77777777" w:rsidR="00DA6DE0" w:rsidRPr="00910BD4" w:rsidRDefault="00DA6DE0" w:rsidP="00DA6DE0">
      <w:pPr>
        <w:ind w:left="720"/>
        <w:rPr>
          <w:rFonts w:ascii="Futura Lt BT" w:hAnsi="Futura Lt BT"/>
          <w:lang w:val="es-MX"/>
        </w:rPr>
      </w:pPr>
      <w:r w:rsidRPr="00910BD4">
        <w:rPr>
          <w:rFonts w:ascii="Futura Lt BT" w:hAnsi="Futura Lt BT"/>
          <w:lang w:val="es-MX"/>
        </w:rPr>
        <w:t>Texto</w:t>
      </w:r>
    </w:p>
    <w:p w14:paraId="1632C4BD" w14:textId="77777777" w:rsidR="00F74C3A" w:rsidRPr="00910BD4" w:rsidRDefault="00F74C3A" w:rsidP="00E640A3">
      <w:pPr>
        <w:rPr>
          <w:rFonts w:ascii="Futura Lt BT" w:hAnsi="Futura Lt BT"/>
          <w:lang w:val="es-MX"/>
        </w:rPr>
      </w:pPr>
    </w:p>
    <w:p w14:paraId="34B25496" w14:textId="77777777" w:rsidR="00F0641B" w:rsidRPr="00910BD4" w:rsidRDefault="00F0641B" w:rsidP="005C48F6">
      <w:pPr>
        <w:pStyle w:val="Textoindependiente"/>
        <w:rPr>
          <w:rFonts w:ascii="Futura Lt BT" w:hAnsi="Futura Lt BT"/>
          <w:lang w:val="es-MX"/>
        </w:rPr>
      </w:pPr>
    </w:p>
    <w:p w14:paraId="3863D4BC" w14:textId="77777777" w:rsidR="00E640A3" w:rsidRPr="00910BD4" w:rsidRDefault="00E640A3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5" w:name="_Toc86830660"/>
      <w:r w:rsidRPr="00910BD4">
        <w:rPr>
          <w:rFonts w:ascii="Futura Lt BT" w:hAnsi="Futura Lt BT" w:cs="Arial"/>
          <w:lang w:val="es-MX"/>
        </w:rPr>
        <w:t>Objetivo general</w:t>
      </w:r>
      <w:bookmarkEnd w:id="5"/>
    </w:p>
    <w:p w14:paraId="68E50CC2" w14:textId="77777777" w:rsidR="00EF1F58" w:rsidRPr="00910BD4" w:rsidRDefault="00EF1F58" w:rsidP="00EF1F58">
      <w:pPr>
        <w:rPr>
          <w:rFonts w:ascii="Futura Lt BT" w:hAnsi="Futura Lt BT"/>
          <w:lang w:val="es-MX"/>
        </w:rPr>
      </w:pPr>
    </w:p>
    <w:p w14:paraId="36274DDC" w14:textId="77777777" w:rsidR="00EF1F58" w:rsidRPr="00910BD4" w:rsidRDefault="00EF1F58" w:rsidP="00540276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</w:t>
      </w:r>
      <w:r w:rsidR="00D822EF" w:rsidRPr="00910BD4">
        <w:rPr>
          <w:rFonts w:ascii="Futura Lt BT" w:hAnsi="Futura Lt BT"/>
        </w:rPr>
        <w:t>Copie aquí el objetivo general del proyecto</w:t>
      </w:r>
      <w:r w:rsidRPr="00910BD4">
        <w:rPr>
          <w:rFonts w:ascii="Futura Lt BT" w:hAnsi="Futura Lt BT"/>
        </w:rPr>
        <w:t xml:space="preserve">] </w:t>
      </w:r>
    </w:p>
    <w:p w14:paraId="1CE2D388" w14:textId="77777777" w:rsidR="00EF1F58" w:rsidRPr="00910BD4" w:rsidRDefault="00EF1F58" w:rsidP="00EF1F58">
      <w:pPr>
        <w:rPr>
          <w:rFonts w:ascii="Futura Lt BT" w:hAnsi="Futura Lt BT"/>
          <w:lang w:val="es-MX"/>
        </w:rPr>
      </w:pPr>
    </w:p>
    <w:p w14:paraId="44D9BD61" w14:textId="77777777" w:rsidR="00EF1F58" w:rsidRPr="00910BD4" w:rsidRDefault="00EF1F58" w:rsidP="00EF1F58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910BD4">
        <w:rPr>
          <w:rFonts w:ascii="Futura Lt BT" w:hAnsi="Futura Lt BT"/>
          <w:lang w:val="es-MX"/>
        </w:rPr>
        <w:t>Texto</w:t>
      </w:r>
    </w:p>
    <w:p w14:paraId="70431C2F" w14:textId="77777777" w:rsidR="00EF1F58" w:rsidRPr="00910BD4" w:rsidRDefault="00EF1F58" w:rsidP="00EF1F58">
      <w:pPr>
        <w:rPr>
          <w:rFonts w:ascii="Futura Lt BT" w:hAnsi="Futura Lt BT"/>
          <w:lang w:val="es-MX"/>
        </w:rPr>
      </w:pPr>
    </w:p>
    <w:p w14:paraId="599D3122" w14:textId="77777777" w:rsidR="00E640A3" w:rsidRPr="00910BD4" w:rsidRDefault="00E640A3" w:rsidP="00E640A3">
      <w:pPr>
        <w:rPr>
          <w:rFonts w:ascii="Futura Lt BT" w:hAnsi="Futura Lt BT"/>
          <w:lang w:val="es-MX"/>
        </w:rPr>
      </w:pPr>
    </w:p>
    <w:p w14:paraId="7E72BB24" w14:textId="77777777" w:rsidR="00E640A3" w:rsidRPr="00910BD4" w:rsidRDefault="00E640A3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6" w:name="_Toc86830661"/>
      <w:r w:rsidRPr="00910BD4">
        <w:rPr>
          <w:rFonts w:ascii="Futura Lt BT" w:hAnsi="Futura Lt BT" w:cs="Arial"/>
          <w:lang w:val="es-MX"/>
        </w:rPr>
        <w:t>Objetivos específicos</w:t>
      </w:r>
      <w:bookmarkEnd w:id="6"/>
    </w:p>
    <w:p w14:paraId="12825376" w14:textId="77777777" w:rsidR="00F7478D" w:rsidRPr="00910BD4" w:rsidRDefault="00F7478D" w:rsidP="00F7478D">
      <w:pPr>
        <w:rPr>
          <w:rFonts w:ascii="Futura Lt BT" w:hAnsi="Futura Lt BT"/>
          <w:lang w:val="es-MX"/>
        </w:rPr>
      </w:pPr>
    </w:p>
    <w:p w14:paraId="2CC88141" w14:textId="77777777" w:rsidR="00540276" w:rsidRPr="00910BD4" w:rsidRDefault="00540276" w:rsidP="00540276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</w:t>
      </w:r>
      <w:r w:rsidR="00D822EF" w:rsidRPr="00910BD4">
        <w:rPr>
          <w:rFonts w:ascii="Futura Lt BT" w:hAnsi="Futura Lt BT"/>
        </w:rPr>
        <w:t>Copie aquí los objetivos específicos del proyecto</w:t>
      </w:r>
      <w:r w:rsidRPr="00910BD4">
        <w:rPr>
          <w:rFonts w:ascii="Futura Lt BT" w:hAnsi="Futura Lt BT"/>
        </w:rPr>
        <w:t xml:space="preserve">] </w:t>
      </w:r>
    </w:p>
    <w:p w14:paraId="2313549C" w14:textId="77777777" w:rsidR="00540276" w:rsidRPr="00910BD4" w:rsidRDefault="00540276" w:rsidP="00540276">
      <w:pPr>
        <w:rPr>
          <w:rFonts w:ascii="Futura Lt BT" w:hAnsi="Futura Lt BT"/>
          <w:lang w:val="es-MX"/>
        </w:rPr>
      </w:pPr>
    </w:p>
    <w:p w14:paraId="37A1AEC7" w14:textId="77777777" w:rsidR="00540276" w:rsidRPr="00910BD4" w:rsidRDefault="00540276" w:rsidP="00540276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910BD4">
        <w:rPr>
          <w:rFonts w:ascii="Futura Lt BT" w:hAnsi="Futura Lt BT"/>
          <w:lang w:val="es-MX"/>
        </w:rPr>
        <w:t>Texto</w:t>
      </w:r>
    </w:p>
    <w:p w14:paraId="50BAD46B" w14:textId="77777777" w:rsidR="006844DA" w:rsidRPr="00910BD4" w:rsidRDefault="006844DA" w:rsidP="00444E41">
      <w:pPr>
        <w:rPr>
          <w:rFonts w:ascii="Futura Lt BT" w:hAnsi="Futura Lt BT"/>
          <w:lang w:val="es-MX"/>
        </w:rPr>
      </w:pPr>
    </w:p>
    <w:p w14:paraId="2A73FBB1" w14:textId="77777777" w:rsidR="006844DA" w:rsidRPr="00910BD4" w:rsidRDefault="006844DA" w:rsidP="00444E41">
      <w:pPr>
        <w:rPr>
          <w:rFonts w:ascii="Futura Lt BT" w:hAnsi="Futura Lt BT"/>
          <w:lang w:val="es-MX"/>
        </w:rPr>
      </w:pPr>
    </w:p>
    <w:p w14:paraId="3E8B8194" w14:textId="77777777" w:rsidR="00444E41" w:rsidRPr="00910BD4" w:rsidRDefault="0018540B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7" w:name="_Toc86830662"/>
      <w:r w:rsidRPr="00910BD4">
        <w:rPr>
          <w:rFonts w:ascii="Futura Lt BT" w:hAnsi="Futura Lt BT" w:cs="Arial"/>
          <w:lang w:val="es-MX"/>
        </w:rPr>
        <w:t>Objetivos alcanzados</w:t>
      </w:r>
      <w:bookmarkEnd w:id="7"/>
    </w:p>
    <w:p w14:paraId="08F6E129" w14:textId="77777777" w:rsidR="003A63CF" w:rsidRPr="00910BD4" w:rsidRDefault="003A63CF" w:rsidP="003A63CF">
      <w:pPr>
        <w:rPr>
          <w:rFonts w:ascii="Futura Lt BT" w:hAnsi="Futura Lt BT"/>
          <w:lang w:val="es-MX"/>
        </w:rPr>
      </w:pPr>
    </w:p>
    <w:p w14:paraId="0228A5EF" w14:textId="77777777" w:rsidR="003A63CF" w:rsidRPr="00910BD4" w:rsidRDefault="003A63CF" w:rsidP="003A63CF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</w:t>
      </w:r>
      <w:r w:rsidR="00233246" w:rsidRPr="00910BD4">
        <w:rPr>
          <w:rFonts w:ascii="Futura Lt BT" w:hAnsi="Futura Lt BT"/>
        </w:rPr>
        <w:t>Incluya la lista de objetivos específicos alcanzados</w:t>
      </w:r>
      <w:r w:rsidR="00D822EF" w:rsidRPr="00910BD4">
        <w:rPr>
          <w:rFonts w:ascii="Futura Lt BT" w:hAnsi="Futura Lt BT"/>
        </w:rPr>
        <w:t xml:space="preserve"> al 100%</w:t>
      </w:r>
      <w:r w:rsidRPr="00910BD4">
        <w:rPr>
          <w:rFonts w:ascii="Futura Lt BT" w:hAnsi="Futura Lt BT"/>
        </w:rPr>
        <w:t xml:space="preserve">] </w:t>
      </w:r>
    </w:p>
    <w:p w14:paraId="6C72729A" w14:textId="77777777" w:rsidR="003A63CF" w:rsidRPr="00910BD4" w:rsidRDefault="003A63CF" w:rsidP="003A63CF">
      <w:pPr>
        <w:rPr>
          <w:rFonts w:ascii="Futura Lt BT" w:hAnsi="Futura Lt BT"/>
          <w:lang w:val="es-MX"/>
        </w:rPr>
      </w:pPr>
    </w:p>
    <w:p w14:paraId="7DA3614D" w14:textId="77777777" w:rsidR="003A63CF" w:rsidRPr="00910BD4" w:rsidRDefault="003A63CF" w:rsidP="003A63CF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910BD4">
        <w:rPr>
          <w:rFonts w:ascii="Futura Lt BT" w:hAnsi="Futura Lt BT"/>
          <w:lang w:val="es-MX"/>
        </w:rPr>
        <w:t>Texto</w:t>
      </w:r>
    </w:p>
    <w:p w14:paraId="7FD8B257" w14:textId="77777777" w:rsidR="00444E41" w:rsidRPr="00910BD4" w:rsidRDefault="00444E41" w:rsidP="00444E41">
      <w:pPr>
        <w:rPr>
          <w:rFonts w:ascii="Futura Lt BT" w:hAnsi="Futura Lt BT"/>
          <w:lang w:val="es-MX"/>
        </w:rPr>
      </w:pPr>
    </w:p>
    <w:p w14:paraId="373EBF0C" w14:textId="77777777" w:rsidR="006844DA" w:rsidRPr="00910BD4" w:rsidRDefault="0018540B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8" w:name="_Toc86830663"/>
      <w:r w:rsidRPr="00910BD4">
        <w:rPr>
          <w:rFonts w:ascii="Futura Lt BT" w:hAnsi="Futura Lt BT" w:cs="Arial"/>
          <w:lang w:val="es-MX"/>
        </w:rPr>
        <w:t>Objetivos no alcanzados y sus causas</w:t>
      </w:r>
      <w:bookmarkEnd w:id="8"/>
    </w:p>
    <w:p w14:paraId="7D340A8B" w14:textId="77777777" w:rsidR="006844DA" w:rsidRPr="00910BD4" w:rsidRDefault="006844DA" w:rsidP="006844DA">
      <w:pPr>
        <w:rPr>
          <w:rFonts w:ascii="Futura Lt BT" w:hAnsi="Futura Lt BT"/>
          <w:lang w:val="es-MX"/>
        </w:rPr>
      </w:pPr>
    </w:p>
    <w:p w14:paraId="508578DF" w14:textId="77777777" w:rsidR="006844DA" w:rsidRPr="00910BD4" w:rsidRDefault="006844DA" w:rsidP="006844DA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</w:t>
      </w:r>
      <w:r w:rsidR="00233246" w:rsidRPr="00910BD4">
        <w:rPr>
          <w:rFonts w:ascii="Futura Lt BT" w:hAnsi="Futura Lt BT"/>
        </w:rPr>
        <w:t>Incluya la lista de objetivos específico que no se alcanzaron al 100% y una breve explicación los obstáculos que imposibilitaron su cumplimiento parcial o total</w:t>
      </w:r>
      <w:r w:rsidRPr="00910BD4">
        <w:rPr>
          <w:rFonts w:ascii="Futura Lt BT" w:hAnsi="Futura Lt BT"/>
        </w:rPr>
        <w:t xml:space="preserve">] </w:t>
      </w:r>
    </w:p>
    <w:p w14:paraId="2B7ADEF3" w14:textId="77777777" w:rsidR="006844DA" w:rsidRPr="00910BD4" w:rsidRDefault="006844DA" w:rsidP="006844DA">
      <w:pPr>
        <w:rPr>
          <w:rFonts w:ascii="Futura Lt BT" w:hAnsi="Futura Lt BT"/>
          <w:lang w:val="es-MX"/>
        </w:rPr>
      </w:pPr>
    </w:p>
    <w:p w14:paraId="23C7E540" w14:textId="77777777" w:rsidR="006844DA" w:rsidRPr="00910BD4" w:rsidRDefault="006844DA" w:rsidP="006844DA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910BD4">
        <w:rPr>
          <w:rFonts w:ascii="Futura Lt BT" w:hAnsi="Futura Lt BT"/>
          <w:lang w:val="es-MX"/>
        </w:rPr>
        <w:t>Texto</w:t>
      </w:r>
    </w:p>
    <w:p w14:paraId="46B27AFA" w14:textId="77777777" w:rsidR="006844DA" w:rsidRPr="00910BD4" w:rsidRDefault="006844DA" w:rsidP="006844DA">
      <w:pPr>
        <w:pStyle w:val="Textoindependiente"/>
        <w:ind w:left="0" w:firstLine="720"/>
        <w:rPr>
          <w:rFonts w:ascii="Futura Lt BT" w:hAnsi="Futura Lt BT"/>
          <w:lang w:val="es-MX"/>
        </w:rPr>
      </w:pPr>
    </w:p>
    <w:p w14:paraId="4824A189" w14:textId="77777777" w:rsidR="0018540B" w:rsidRPr="00910BD4" w:rsidRDefault="004E7633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9" w:name="_Toc86830664"/>
      <w:r w:rsidRPr="00910BD4">
        <w:rPr>
          <w:rFonts w:ascii="Futura Lt BT" w:hAnsi="Futura Lt BT" w:cs="Arial"/>
          <w:lang w:val="es-MX"/>
        </w:rPr>
        <w:t>P</w:t>
      </w:r>
      <w:r w:rsidR="00EB5381" w:rsidRPr="00910BD4">
        <w:rPr>
          <w:rFonts w:ascii="Futura Lt BT" w:hAnsi="Futura Lt BT" w:cs="Arial"/>
          <w:lang w:val="es-MX"/>
        </w:rPr>
        <w:t>roductos</w:t>
      </w:r>
      <w:bookmarkEnd w:id="9"/>
    </w:p>
    <w:p w14:paraId="4055E102" w14:textId="77777777" w:rsidR="0018540B" w:rsidRPr="00910BD4" w:rsidRDefault="0018540B" w:rsidP="0018540B">
      <w:pPr>
        <w:rPr>
          <w:rFonts w:ascii="Futura Lt BT" w:hAnsi="Futura Lt BT"/>
          <w:lang w:val="es-MX"/>
        </w:rPr>
      </w:pPr>
    </w:p>
    <w:p w14:paraId="39A5D435" w14:textId="77777777" w:rsidR="0018540B" w:rsidRPr="00910BD4" w:rsidRDefault="0018540B" w:rsidP="0018540B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</w:t>
      </w:r>
      <w:r w:rsidR="00311FD0" w:rsidRPr="00910BD4">
        <w:rPr>
          <w:rFonts w:ascii="Futura Lt BT" w:hAnsi="Futura Lt BT"/>
        </w:rPr>
        <w:t>Incluya un listado</w:t>
      </w:r>
      <w:r w:rsidR="00D822EF" w:rsidRPr="00910BD4">
        <w:rPr>
          <w:rFonts w:ascii="Futura Lt BT" w:hAnsi="Futura Lt BT"/>
        </w:rPr>
        <w:t xml:space="preserve"> de </w:t>
      </w:r>
      <w:r w:rsidR="00EB5381" w:rsidRPr="00910BD4">
        <w:rPr>
          <w:rFonts w:ascii="Futura Lt BT" w:hAnsi="Futura Lt BT"/>
        </w:rPr>
        <w:t>los productos</w:t>
      </w:r>
      <w:r w:rsidR="000526C0" w:rsidRPr="00910BD4">
        <w:rPr>
          <w:rFonts w:ascii="Futura Lt BT" w:hAnsi="Futura Lt BT"/>
        </w:rPr>
        <w:t xml:space="preserve"> que se derivaron del proyecto y durante el periodo de </w:t>
      </w:r>
      <w:r w:rsidR="000526C0" w:rsidRPr="00910BD4">
        <w:rPr>
          <w:rFonts w:ascii="Futura Lt BT" w:hAnsi="Futura Lt BT"/>
        </w:rPr>
        <w:lastRenderedPageBreak/>
        <w:t xml:space="preserve">ejecución </w:t>
      </w:r>
      <w:proofErr w:type="gramStart"/>
      <w:r w:rsidR="000526C0" w:rsidRPr="00910BD4">
        <w:rPr>
          <w:rFonts w:ascii="Futura Lt BT" w:hAnsi="Futura Lt BT"/>
        </w:rPr>
        <w:t>del mismo</w:t>
      </w:r>
      <w:proofErr w:type="gramEnd"/>
      <w:r w:rsidRPr="00910BD4">
        <w:rPr>
          <w:rFonts w:ascii="Futura Lt BT" w:hAnsi="Futura Lt BT"/>
        </w:rPr>
        <w:t xml:space="preserve">] </w:t>
      </w:r>
    </w:p>
    <w:p w14:paraId="29CABDDC" w14:textId="77777777" w:rsidR="0018540B" w:rsidRPr="00910BD4" w:rsidRDefault="0018540B" w:rsidP="0018540B">
      <w:pPr>
        <w:rPr>
          <w:rFonts w:ascii="Futura Lt BT" w:hAnsi="Futura Lt BT"/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660"/>
        <w:gridCol w:w="1417"/>
        <w:gridCol w:w="850"/>
        <w:gridCol w:w="2268"/>
        <w:gridCol w:w="2381"/>
      </w:tblGrid>
      <w:tr w:rsidR="00171045" w:rsidRPr="00910BD4" w14:paraId="2BBAFDF0" w14:textId="77777777" w:rsidTr="0079788C">
        <w:trPr>
          <w:jc w:val="center"/>
        </w:trPr>
        <w:tc>
          <w:tcPr>
            <w:tcW w:w="1389" w:type="pct"/>
            <w:shd w:val="clear" w:color="auto" w:fill="F2F2F2" w:themeFill="background1" w:themeFillShade="F2"/>
          </w:tcPr>
          <w:p w14:paraId="61E27B22" w14:textId="77777777" w:rsidR="00171045" w:rsidRPr="00910BD4" w:rsidRDefault="00EB5381" w:rsidP="00EB5381">
            <w:pPr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Tipo</w:t>
            </w:r>
          </w:p>
        </w:tc>
        <w:tc>
          <w:tcPr>
            <w:tcW w:w="740" w:type="pct"/>
            <w:shd w:val="clear" w:color="auto" w:fill="F2F2F2" w:themeFill="background1" w:themeFillShade="F2"/>
          </w:tcPr>
          <w:p w14:paraId="489ABBDD" w14:textId="77777777" w:rsidR="00171045" w:rsidRPr="00910BD4" w:rsidRDefault="00171045" w:rsidP="00EB5381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Título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14:paraId="7325F86E" w14:textId="77777777" w:rsidR="00171045" w:rsidRPr="00910BD4" w:rsidRDefault="00171045" w:rsidP="00EB5381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Año</w:t>
            </w:r>
          </w:p>
        </w:tc>
        <w:tc>
          <w:tcPr>
            <w:tcW w:w="1184" w:type="pct"/>
            <w:shd w:val="clear" w:color="auto" w:fill="F2F2F2" w:themeFill="background1" w:themeFillShade="F2"/>
          </w:tcPr>
          <w:p w14:paraId="12B88A6D" w14:textId="77777777" w:rsidR="00171045" w:rsidRPr="00910BD4" w:rsidRDefault="00EB5381" w:rsidP="00EB5381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Descripción breve</w:t>
            </w:r>
          </w:p>
        </w:tc>
        <w:tc>
          <w:tcPr>
            <w:tcW w:w="1243" w:type="pct"/>
            <w:shd w:val="clear" w:color="auto" w:fill="F2F2F2" w:themeFill="background1" w:themeFillShade="F2"/>
          </w:tcPr>
          <w:p w14:paraId="4CA331D1" w14:textId="77777777" w:rsidR="00171045" w:rsidRPr="00910BD4" w:rsidRDefault="009D5C4C" w:rsidP="0079788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Referencia</w:t>
            </w:r>
          </w:p>
        </w:tc>
      </w:tr>
      <w:tr w:rsidR="00171045" w:rsidRPr="00910BD4" w14:paraId="75A05E0A" w14:textId="77777777" w:rsidTr="0079788C">
        <w:trPr>
          <w:trHeight w:val="309"/>
          <w:jc w:val="center"/>
        </w:trPr>
        <w:tc>
          <w:tcPr>
            <w:tcW w:w="1389" w:type="pct"/>
          </w:tcPr>
          <w:p w14:paraId="3FAC9FF4" w14:textId="77777777" w:rsidR="00171045" w:rsidRPr="00910BD4" w:rsidRDefault="00D345B3" w:rsidP="0079788C">
            <w:pPr>
              <w:rPr>
                <w:rFonts w:ascii="Futura Lt BT" w:hAnsi="Futura Lt BT" w:cs="Arial"/>
                <w:sz w:val="16"/>
                <w:szCs w:val="16"/>
                <w:lang w:val="es-MX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&lt;Material audiovisual, objeto de aprendizaje, patente, artículo científico, libro, material didáctico, tesis, software, otro</w:t>
            </w:r>
            <w:r w:rsidR="0079788C"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s. No incluya actividades de divulgación</w:t>
            </w: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&gt;</w:t>
            </w:r>
          </w:p>
        </w:tc>
        <w:tc>
          <w:tcPr>
            <w:tcW w:w="740" w:type="pct"/>
          </w:tcPr>
          <w:p w14:paraId="5C811D38" w14:textId="77777777" w:rsidR="00171045" w:rsidRPr="00910BD4" w:rsidRDefault="0079788C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  <w:lang w:val="es-MX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444" w:type="pct"/>
          </w:tcPr>
          <w:p w14:paraId="604AD56B" w14:textId="77777777" w:rsidR="00171045" w:rsidRPr="00910BD4" w:rsidRDefault="0079788C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1184" w:type="pct"/>
          </w:tcPr>
          <w:p w14:paraId="31EA4F2D" w14:textId="77777777" w:rsidR="00171045" w:rsidRPr="00910BD4" w:rsidRDefault="0079788C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1243" w:type="pct"/>
          </w:tcPr>
          <w:p w14:paraId="04EC3B02" w14:textId="77777777" w:rsidR="00171045" w:rsidRPr="00910BD4" w:rsidRDefault="0079788C" w:rsidP="0079788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&lt;URL o referencia bibliográfica&gt;</w:t>
            </w:r>
          </w:p>
        </w:tc>
      </w:tr>
      <w:tr w:rsidR="00171045" w:rsidRPr="00910BD4" w14:paraId="25ED1853" w14:textId="77777777" w:rsidTr="0079788C">
        <w:trPr>
          <w:trHeight w:val="309"/>
          <w:jc w:val="center"/>
        </w:trPr>
        <w:tc>
          <w:tcPr>
            <w:tcW w:w="1389" w:type="pct"/>
          </w:tcPr>
          <w:p w14:paraId="2444AD2E" w14:textId="77777777" w:rsidR="00171045" w:rsidRPr="00910BD4" w:rsidRDefault="00171045" w:rsidP="006B0398">
            <w:pPr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  <w:tc>
          <w:tcPr>
            <w:tcW w:w="740" w:type="pct"/>
          </w:tcPr>
          <w:p w14:paraId="79B487D0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  <w:tc>
          <w:tcPr>
            <w:tcW w:w="444" w:type="pct"/>
          </w:tcPr>
          <w:p w14:paraId="1DCB290E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84" w:type="pct"/>
          </w:tcPr>
          <w:p w14:paraId="15F2C68B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243" w:type="pct"/>
          </w:tcPr>
          <w:p w14:paraId="1DB78EC7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171045" w:rsidRPr="00910BD4" w14:paraId="2EB61B29" w14:textId="77777777" w:rsidTr="0079788C">
        <w:trPr>
          <w:trHeight w:val="309"/>
          <w:jc w:val="center"/>
        </w:trPr>
        <w:tc>
          <w:tcPr>
            <w:tcW w:w="1389" w:type="pct"/>
          </w:tcPr>
          <w:p w14:paraId="13CAEC31" w14:textId="77777777" w:rsidR="00171045" w:rsidRPr="00910BD4" w:rsidRDefault="00171045" w:rsidP="006B0398">
            <w:pPr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  <w:tc>
          <w:tcPr>
            <w:tcW w:w="740" w:type="pct"/>
          </w:tcPr>
          <w:p w14:paraId="6AD3C494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  <w:tc>
          <w:tcPr>
            <w:tcW w:w="444" w:type="pct"/>
          </w:tcPr>
          <w:p w14:paraId="5929451F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84" w:type="pct"/>
          </w:tcPr>
          <w:p w14:paraId="1F4D8AB5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243" w:type="pct"/>
          </w:tcPr>
          <w:p w14:paraId="7CCF106D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171045" w:rsidRPr="00910BD4" w14:paraId="3CBDB5FB" w14:textId="77777777" w:rsidTr="0079788C">
        <w:trPr>
          <w:trHeight w:val="309"/>
          <w:jc w:val="center"/>
        </w:trPr>
        <w:tc>
          <w:tcPr>
            <w:tcW w:w="1389" w:type="pct"/>
          </w:tcPr>
          <w:p w14:paraId="1B3CCD96" w14:textId="77777777" w:rsidR="00171045" w:rsidRPr="00910BD4" w:rsidRDefault="00171045" w:rsidP="006B0398">
            <w:pPr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  <w:tc>
          <w:tcPr>
            <w:tcW w:w="740" w:type="pct"/>
          </w:tcPr>
          <w:p w14:paraId="06A7B73B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  <w:tc>
          <w:tcPr>
            <w:tcW w:w="444" w:type="pct"/>
          </w:tcPr>
          <w:p w14:paraId="6B2D0DB3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84" w:type="pct"/>
          </w:tcPr>
          <w:p w14:paraId="3A737FDE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243" w:type="pct"/>
          </w:tcPr>
          <w:p w14:paraId="7BFD3A97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171045" w:rsidRPr="00910BD4" w14:paraId="0796808D" w14:textId="77777777" w:rsidTr="0079788C">
        <w:trPr>
          <w:trHeight w:val="309"/>
          <w:jc w:val="center"/>
        </w:trPr>
        <w:tc>
          <w:tcPr>
            <w:tcW w:w="1389" w:type="pct"/>
          </w:tcPr>
          <w:p w14:paraId="54FB333A" w14:textId="77777777" w:rsidR="00171045" w:rsidRPr="00910BD4" w:rsidRDefault="00171045" w:rsidP="006B0398">
            <w:pPr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  <w:tc>
          <w:tcPr>
            <w:tcW w:w="740" w:type="pct"/>
          </w:tcPr>
          <w:p w14:paraId="43E91821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  <w:tc>
          <w:tcPr>
            <w:tcW w:w="444" w:type="pct"/>
          </w:tcPr>
          <w:p w14:paraId="604F7E95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84" w:type="pct"/>
          </w:tcPr>
          <w:p w14:paraId="64B7F6BD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243" w:type="pct"/>
          </w:tcPr>
          <w:p w14:paraId="00819DFC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171045" w:rsidRPr="00910BD4" w14:paraId="53AC3CFD" w14:textId="77777777" w:rsidTr="0079788C">
        <w:trPr>
          <w:trHeight w:val="309"/>
          <w:jc w:val="center"/>
        </w:trPr>
        <w:tc>
          <w:tcPr>
            <w:tcW w:w="1389" w:type="pct"/>
          </w:tcPr>
          <w:p w14:paraId="33CE56F3" w14:textId="77777777" w:rsidR="00171045" w:rsidRPr="00910BD4" w:rsidRDefault="00171045" w:rsidP="006B0398">
            <w:pPr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  <w:tc>
          <w:tcPr>
            <w:tcW w:w="740" w:type="pct"/>
          </w:tcPr>
          <w:p w14:paraId="0DEA7053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  <w:tc>
          <w:tcPr>
            <w:tcW w:w="444" w:type="pct"/>
          </w:tcPr>
          <w:p w14:paraId="75E3D948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184" w:type="pct"/>
          </w:tcPr>
          <w:p w14:paraId="41139F65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243" w:type="pct"/>
          </w:tcPr>
          <w:p w14:paraId="28D6CE11" w14:textId="77777777" w:rsidR="00171045" w:rsidRPr="00910BD4" w:rsidRDefault="00171045" w:rsidP="006B03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</w:tbl>
    <w:p w14:paraId="11AC9572" w14:textId="77777777" w:rsidR="006844DA" w:rsidRPr="00910BD4" w:rsidRDefault="006844DA" w:rsidP="00444E41">
      <w:pPr>
        <w:rPr>
          <w:rFonts w:ascii="Futura Lt BT" w:hAnsi="Futura Lt BT"/>
          <w:lang w:val="es-MX"/>
        </w:rPr>
      </w:pPr>
    </w:p>
    <w:p w14:paraId="24EE0098" w14:textId="77777777" w:rsidR="000526C0" w:rsidRPr="00910BD4" w:rsidRDefault="000526C0" w:rsidP="000526C0">
      <w:pPr>
        <w:pStyle w:val="Ttulo1"/>
        <w:numPr>
          <w:ilvl w:val="0"/>
          <w:numId w:val="0"/>
        </w:numPr>
        <w:spacing w:before="0" w:after="0"/>
        <w:ind w:left="720"/>
        <w:rPr>
          <w:rFonts w:ascii="Futura Lt BT" w:hAnsi="Futura Lt BT" w:cs="Arial"/>
          <w:lang w:val="es-MX"/>
        </w:rPr>
      </w:pPr>
    </w:p>
    <w:p w14:paraId="59999A50" w14:textId="77777777" w:rsidR="00444E41" w:rsidRPr="00910BD4" w:rsidRDefault="006844DA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10" w:name="_Toc86830665"/>
      <w:r w:rsidRPr="00910BD4">
        <w:rPr>
          <w:rFonts w:ascii="Futura Lt BT" w:hAnsi="Futura Lt BT" w:cs="Arial"/>
          <w:lang w:val="es-MX"/>
        </w:rPr>
        <w:t>Fecha de inicio</w:t>
      </w:r>
      <w:r w:rsidR="00E501E2" w:rsidRPr="00910BD4">
        <w:rPr>
          <w:rFonts w:ascii="Futura Lt BT" w:hAnsi="Futura Lt BT" w:cs="Arial"/>
          <w:lang w:val="es-MX"/>
        </w:rPr>
        <w:t xml:space="preserve"> real</w:t>
      </w:r>
      <w:bookmarkEnd w:id="10"/>
    </w:p>
    <w:p w14:paraId="74C1D9C2" w14:textId="77777777" w:rsidR="00AF76C8" w:rsidRPr="00910BD4" w:rsidRDefault="00AF76C8" w:rsidP="00AF76C8">
      <w:pPr>
        <w:pStyle w:val="InfoBlue"/>
        <w:rPr>
          <w:rFonts w:ascii="Futura Lt BT" w:hAnsi="Futura Lt BT"/>
        </w:rPr>
      </w:pPr>
    </w:p>
    <w:p w14:paraId="4BCBDA7E" w14:textId="77777777" w:rsidR="00AF76C8" w:rsidRPr="00910BD4" w:rsidRDefault="00AF76C8" w:rsidP="00AF76C8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</w:t>
      </w:r>
      <w:r w:rsidR="004070DB" w:rsidRPr="00910BD4">
        <w:rPr>
          <w:rFonts w:ascii="Futura Lt BT" w:hAnsi="Futura Lt BT"/>
        </w:rPr>
        <w:t>Indique la fecha de inicio del proyecto, como mínimo indique el año</w:t>
      </w:r>
      <w:r w:rsidRPr="00910BD4">
        <w:rPr>
          <w:rFonts w:ascii="Futura Lt BT" w:hAnsi="Futura Lt BT"/>
        </w:rPr>
        <w:t xml:space="preserve">] </w:t>
      </w:r>
    </w:p>
    <w:p w14:paraId="6689E6B8" w14:textId="77777777" w:rsidR="00AF76C8" w:rsidRPr="00910BD4" w:rsidRDefault="00AF76C8" w:rsidP="00AF76C8">
      <w:pPr>
        <w:rPr>
          <w:rFonts w:ascii="Futura Lt BT" w:hAnsi="Futura Lt BT"/>
          <w:lang w:val="es-MX"/>
        </w:rPr>
      </w:pPr>
    </w:p>
    <w:p w14:paraId="5364FD9B" w14:textId="77777777" w:rsidR="00AF76C8" w:rsidRPr="00910BD4" w:rsidRDefault="00AF76C8" w:rsidP="00AF76C8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910BD4">
        <w:rPr>
          <w:rFonts w:ascii="Futura Lt BT" w:hAnsi="Futura Lt BT"/>
          <w:lang w:val="es-MX"/>
        </w:rPr>
        <w:t>Texto</w:t>
      </w:r>
    </w:p>
    <w:p w14:paraId="6461F833" w14:textId="77777777" w:rsidR="00DC71BA" w:rsidRPr="00910BD4" w:rsidRDefault="00DC71BA" w:rsidP="00AF76C8">
      <w:pPr>
        <w:pStyle w:val="Textoindependiente"/>
        <w:ind w:left="0" w:firstLine="720"/>
        <w:rPr>
          <w:rFonts w:ascii="Futura Lt BT" w:hAnsi="Futura Lt BT"/>
          <w:lang w:val="es-MX"/>
        </w:rPr>
      </w:pPr>
    </w:p>
    <w:p w14:paraId="1D7BB504" w14:textId="77777777" w:rsidR="00DC71BA" w:rsidRPr="00910BD4" w:rsidRDefault="00DC71BA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11" w:name="_Toc86830666"/>
      <w:r w:rsidRPr="00910BD4">
        <w:rPr>
          <w:rFonts w:ascii="Futura Lt BT" w:hAnsi="Futura Lt BT" w:cs="Arial"/>
          <w:lang w:val="es-MX"/>
        </w:rPr>
        <w:t>Fecha de finalización</w:t>
      </w:r>
      <w:r w:rsidR="00E501E2" w:rsidRPr="00910BD4">
        <w:rPr>
          <w:rFonts w:ascii="Futura Lt BT" w:hAnsi="Futura Lt BT" w:cs="Arial"/>
          <w:lang w:val="es-MX"/>
        </w:rPr>
        <w:t xml:space="preserve"> real</w:t>
      </w:r>
      <w:bookmarkEnd w:id="11"/>
    </w:p>
    <w:p w14:paraId="2DDC10ED" w14:textId="77777777" w:rsidR="00DC71BA" w:rsidRPr="00910BD4" w:rsidRDefault="00DC71BA" w:rsidP="00DC71BA">
      <w:pPr>
        <w:pStyle w:val="InfoBlue"/>
        <w:rPr>
          <w:rFonts w:ascii="Futura Lt BT" w:hAnsi="Futura Lt BT"/>
        </w:rPr>
      </w:pPr>
    </w:p>
    <w:p w14:paraId="6E822FF5" w14:textId="77777777" w:rsidR="00DC71BA" w:rsidRPr="00910BD4" w:rsidRDefault="00DC71BA" w:rsidP="00DC71BA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</w:t>
      </w:r>
      <w:r w:rsidR="000017AA" w:rsidRPr="00910BD4">
        <w:rPr>
          <w:rFonts w:ascii="Futura Lt BT" w:hAnsi="Futura Lt BT"/>
        </w:rPr>
        <w:t>Indique la fecha de finalización del proyecto, como mínimo mes y año</w:t>
      </w:r>
      <w:r w:rsidRPr="00910BD4">
        <w:rPr>
          <w:rFonts w:ascii="Futura Lt BT" w:hAnsi="Futura Lt BT"/>
        </w:rPr>
        <w:t xml:space="preserve">] </w:t>
      </w:r>
    </w:p>
    <w:p w14:paraId="1376BE5F" w14:textId="77777777" w:rsidR="00DC71BA" w:rsidRPr="00910BD4" w:rsidRDefault="00DC71BA" w:rsidP="00DC71BA">
      <w:pPr>
        <w:rPr>
          <w:rFonts w:ascii="Futura Lt BT" w:hAnsi="Futura Lt BT"/>
          <w:lang w:val="es-MX"/>
        </w:rPr>
      </w:pPr>
    </w:p>
    <w:bookmarkEnd w:id="1"/>
    <w:bookmarkEnd w:id="2"/>
    <w:p w14:paraId="4D71F96F" w14:textId="77777777" w:rsidR="000017AA" w:rsidRPr="00910BD4" w:rsidRDefault="000017AA" w:rsidP="000017AA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910BD4">
        <w:rPr>
          <w:rFonts w:ascii="Futura Lt BT" w:hAnsi="Futura Lt BT"/>
          <w:lang w:val="es-MX"/>
        </w:rPr>
        <w:t>Texto</w:t>
      </w:r>
    </w:p>
    <w:p w14:paraId="287AF6A3" w14:textId="77777777" w:rsidR="007829E6" w:rsidRPr="00910BD4" w:rsidRDefault="007829E6" w:rsidP="00A10422">
      <w:pPr>
        <w:rPr>
          <w:rFonts w:ascii="Futura Lt BT" w:hAnsi="Futura Lt BT"/>
          <w:lang w:val="es-MX"/>
        </w:rPr>
      </w:pPr>
    </w:p>
    <w:p w14:paraId="1054807E" w14:textId="77777777" w:rsidR="00A10422" w:rsidRPr="00910BD4" w:rsidRDefault="00A10422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12" w:name="_Toc86830667"/>
      <w:r w:rsidRPr="00910BD4">
        <w:rPr>
          <w:rFonts w:ascii="Futura Lt BT" w:hAnsi="Futura Lt BT" w:cs="Arial"/>
          <w:lang w:val="es-MX"/>
        </w:rPr>
        <w:t>Fuentes de financiamiento</w:t>
      </w:r>
      <w:r w:rsidR="00E41099" w:rsidRPr="00910BD4">
        <w:rPr>
          <w:rFonts w:ascii="Futura Lt BT" w:hAnsi="Futura Lt BT" w:cs="Arial"/>
          <w:lang w:val="es-MX"/>
        </w:rPr>
        <w:t xml:space="preserve"> utilizadas</w:t>
      </w:r>
      <w:bookmarkEnd w:id="12"/>
    </w:p>
    <w:p w14:paraId="14D21ADF" w14:textId="77777777" w:rsidR="007829E6" w:rsidRPr="00910BD4" w:rsidRDefault="007829E6" w:rsidP="007829E6">
      <w:pPr>
        <w:rPr>
          <w:rFonts w:ascii="Futura Lt BT" w:hAnsi="Futura Lt BT"/>
          <w:lang w:val="es-MX"/>
        </w:rPr>
      </w:pPr>
    </w:p>
    <w:p w14:paraId="5B5DA039" w14:textId="77777777" w:rsidR="00C809B8" w:rsidRPr="00910BD4" w:rsidRDefault="00C809B8" w:rsidP="00C809B8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[Ind</w:t>
      </w:r>
      <w:r w:rsidR="000017AA" w:rsidRPr="00910BD4">
        <w:rPr>
          <w:rFonts w:ascii="Futura Lt BT" w:hAnsi="Futura Lt BT"/>
        </w:rPr>
        <w:t>ique las fuentes que financiaron</w:t>
      </w:r>
      <w:r w:rsidRPr="00910BD4">
        <w:rPr>
          <w:rFonts w:ascii="Futura Lt BT" w:hAnsi="Futura Lt BT"/>
        </w:rPr>
        <w:t xml:space="preserve"> el proyecto] </w:t>
      </w:r>
    </w:p>
    <w:p w14:paraId="31D881ED" w14:textId="77777777" w:rsidR="00C809B8" w:rsidRPr="00910BD4" w:rsidRDefault="00C809B8" w:rsidP="00C809B8">
      <w:pPr>
        <w:rPr>
          <w:rFonts w:ascii="Futura Lt BT" w:hAnsi="Futura Lt BT"/>
          <w:lang w:val="es-MX"/>
        </w:rPr>
      </w:pPr>
    </w:p>
    <w:p w14:paraId="59FD250E" w14:textId="77777777" w:rsidR="00C809B8" w:rsidRPr="00910BD4" w:rsidRDefault="00C809B8" w:rsidP="00C809B8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910BD4">
        <w:rPr>
          <w:rFonts w:ascii="Futura Lt BT" w:hAnsi="Futura Lt BT"/>
          <w:lang w:val="es-MX"/>
        </w:rPr>
        <w:t>Texto</w:t>
      </w:r>
    </w:p>
    <w:p w14:paraId="5F83809F" w14:textId="77777777" w:rsidR="00C809B8" w:rsidRPr="00910BD4" w:rsidRDefault="00C809B8" w:rsidP="007829E6">
      <w:pPr>
        <w:rPr>
          <w:rFonts w:ascii="Futura Lt BT" w:hAnsi="Futura Lt BT"/>
          <w:lang w:val="es-MX"/>
        </w:rPr>
      </w:pPr>
    </w:p>
    <w:p w14:paraId="52EA3B3D" w14:textId="77777777" w:rsidR="00A10422" w:rsidRPr="00910BD4" w:rsidRDefault="00A10422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13" w:name="_Toc86830668"/>
      <w:r w:rsidRPr="00910BD4">
        <w:rPr>
          <w:rFonts w:ascii="Futura Lt BT" w:hAnsi="Futura Lt BT" w:cs="Arial"/>
          <w:lang w:val="es-MX"/>
        </w:rPr>
        <w:t>Monto</w:t>
      </w:r>
      <w:r w:rsidR="007139B1" w:rsidRPr="00910BD4">
        <w:rPr>
          <w:rFonts w:ascii="Futura Lt BT" w:hAnsi="Futura Lt BT" w:cs="Arial"/>
          <w:lang w:val="es-MX"/>
        </w:rPr>
        <w:t xml:space="preserve">s </w:t>
      </w:r>
      <w:r w:rsidR="00E41099" w:rsidRPr="00910BD4">
        <w:rPr>
          <w:rFonts w:ascii="Futura Lt BT" w:hAnsi="Futura Lt BT" w:cs="Arial"/>
          <w:lang w:val="es-MX"/>
        </w:rPr>
        <w:t>totales ejecutados por fuente</w:t>
      </w:r>
      <w:bookmarkEnd w:id="13"/>
    </w:p>
    <w:p w14:paraId="7EEF6714" w14:textId="77777777" w:rsidR="00A10422" w:rsidRPr="00910BD4" w:rsidRDefault="00A10422" w:rsidP="00F7478D">
      <w:pPr>
        <w:rPr>
          <w:rFonts w:ascii="Futura Lt BT" w:hAnsi="Futura Lt BT"/>
          <w:lang w:val="es-MX"/>
        </w:rPr>
      </w:pPr>
    </w:p>
    <w:p w14:paraId="415254E4" w14:textId="77777777" w:rsidR="00C809B8" w:rsidRPr="00910BD4" w:rsidRDefault="00C809B8" w:rsidP="00D567FC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</w:t>
      </w:r>
      <w:r w:rsidR="00D567FC" w:rsidRPr="00910BD4">
        <w:rPr>
          <w:rFonts w:ascii="Futura Lt BT" w:hAnsi="Futura Lt BT"/>
        </w:rPr>
        <w:t xml:space="preserve">Complete la siguiente tabla con los montos </w:t>
      </w:r>
      <w:r w:rsidR="009A4E5E" w:rsidRPr="00910BD4">
        <w:rPr>
          <w:rFonts w:ascii="Futura Lt BT" w:hAnsi="Futura Lt BT"/>
        </w:rPr>
        <w:t>utilizados</w:t>
      </w:r>
      <w:r w:rsidR="00D567FC" w:rsidRPr="00910BD4">
        <w:rPr>
          <w:rFonts w:ascii="Futura Lt BT" w:hAnsi="Futura Lt BT"/>
        </w:rPr>
        <w:t xml:space="preserve"> </w:t>
      </w:r>
      <w:r w:rsidR="009A4E5E" w:rsidRPr="00910BD4">
        <w:rPr>
          <w:rFonts w:ascii="Futura Lt BT" w:hAnsi="Futura Lt BT"/>
        </w:rPr>
        <w:t>de</w:t>
      </w:r>
      <w:r w:rsidR="00D567FC" w:rsidRPr="00910BD4">
        <w:rPr>
          <w:rFonts w:ascii="Futura Lt BT" w:hAnsi="Futura Lt BT"/>
        </w:rPr>
        <w:t xml:space="preserve"> las fuentes de financiamiento indicadas en el punto anterior</w:t>
      </w:r>
      <w:r w:rsidR="007139B1" w:rsidRPr="00910BD4">
        <w:rPr>
          <w:rFonts w:ascii="Futura Lt BT" w:hAnsi="Futura Lt BT"/>
        </w:rPr>
        <w:t xml:space="preserve">. </w:t>
      </w:r>
      <w:r w:rsidR="009A4E5E" w:rsidRPr="00910BD4">
        <w:rPr>
          <w:rFonts w:ascii="Futura Lt BT" w:hAnsi="Futura Lt BT"/>
        </w:rPr>
        <w:t>No i</w:t>
      </w:r>
      <w:r w:rsidR="007139B1" w:rsidRPr="00910BD4">
        <w:rPr>
          <w:rFonts w:ascii="Futura Lt BT" w:hAnsi="Futura Lt BT"/>
        </w:rPr>
        <w:t xml:space="preserve">ncluya </w:t>
      </w:r>
      <w:r w:rsidR="00F5596C" w:rsidRPr="00910BD4">
        <w:rPr>
          <w:rFonts w:ascii="Futura Lt BT" w:hAnsi="Futura Lt BT"/>
        </w:rPr>
        <w:t>en el monto lo estimado para</w:t>
      </w:r>
      <w:r w:rsidR="007139B1" w:rsidRPr="00910BD4">
        <w:rPr>
          <w:rFonts w:ascii="Futura Lt BT" w:hAnsi="Futura Lt BT"/>
        </w:rPr>
        <w:t xml:space="preserve"> salarios </w:t>
      </w:r>
      <w:proofErr w:type="gramStart"/>
      <w:r w:rsidR="007139B1" w:rsidRPr="00910BD4">
        <w:rPr>
          <w:rFonts w:ascii="Futura Lt BT" w:hAnsi="Futura Lt BT"/>
        </w:rPr>
        <w:t>de</w:t>
      </w:r>
      <w:r w:rsidR="0067340E" w:rsidRPr="00910BD4">
        <w:rPr>
          <w:rFonts w:ascii="Futura Lt BT" w:hAnsi="Futura Lt BT"/>
        </w:rPr>
        <w:t xml:space="preserve">  investigadores</w:t>
      </w:r>
      <w:proofErr w:type="gramEnd"/>
      <w:r w:rsidR="0067340E" w:rsidRPr="00910BD4">
        <w:rPr>
          <w:rFonts w:ascii="Futura Lt BT" w:hAnsi="Futura Lt BT"/>
        </w:rPr>
        <w:t xml:space="preserve"> y asistentes, P</w:t>
      </w:r>
      <w:r w:rsidR="007139B1" w:rsidRPr="00910BD4">
        <w:rPr>
          <w:rFonts w:ascii="Futura Lt BT" w:hAnsi="Futura Lt BT"/>
        </w:rPr>
        <w:t>uede agregar más línea</w:t>
      </w:r>
      <w:r w:rsidR="0067340E" w:rsidRPr="00910BD4">
        <w:rPr>
          <w:rFonts w:ascii="Futura Lt BT" w:hAnsi="Futura Lt BT"/>
        </w:rPr>
        <w:t>s</w:t>
      </w:r>
      <w:r w:rsidRPr="00910BD4">
        <w:rPr>
          <w:rFonts w:ascii="Futura Lt BT" w:hAnsi="Futura Lt BT"/>
        </w:rPr>
        <w:t xml:space="preserve">] </w:t>
      </w:r>
    </w:p>
    <w:p w14:paraId="0E8F7497" w14:textId="77777777" w:rsidR="00C809B8" w:rsidRPr="00910BD4" w:rsidRDefault="00C809B8" w:rsidP="00C809B8">
      <w:pPr>
        <w:rPr>
          <w:rFonts w:ascii="Futura Lt BT" w:hAnsi="Futura Lt BT"/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194"/>
        <w:gridCol w:w="3191"/>
        <w:gridCol w:w="3191"/>
      </w:tblGrid>
      <w:tr w:rsidR="00C04735" w:rsidRPr="00910BD4" w14:paraId="45FE386A" w14:textId="77777777" w:rsidTr="00C04735">
        <w:trPr>
          <w:jc w:val="center"/>
        </w:trPr>
        <w:tc>
          <w:tcPr>
            <w:tcW w:w="1668" w:type="pct"/>
            <w:shd w:val="clear" w:color="auto" w:fill="F2F2F2" w:themeFill="background1" w:themeFillShade="F2"/>
          </w:tcPr>
          <w:p w14:paraId="30787C74" w14:textId="77777777" w:rsidR="00C04735" w:rsidRPr="00910BD4" w:rsidRDefault="00C04735" w:rsidP="00D567FC">
            <w:pPr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Fuente</w:t>
            </w:r>
          </w:p>
        </w:tc>
        <w:tc>
          <w:tcPr>
            <w:tcW w:w="1666" w:type="pct"/>
            <w:shd w:val="clear" w:color="auto" w:fill="F2F2F2" w:themeFill="background1" w:themeFillShade="F2"/>
          </w:tcPr>
          <w:p w14:paraId="194B3F71" w14:textId="77777777" w:rsidR="00C04735" w:rsidRPr="00910BD4" w:rsidRDefault="00C04735" w:rsidP="00E4109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Monto utilizado</w:t>
            </w:r>
          </w:p>
        </w:tc>
        <w:tc>
          <w:tcPr>
            <w:tcW w:w="1666" w:type="pct"/>
            <w:shd w:val="clear" w:color="auto" w:fill="F2F2F2" w:themeFill="background1" w:themeFillShade="F2"/>
          </w:tcPr>
          <w:p w14:paraId="76CD8898" w14:textId="77777777" w:rsidR="00C04735" w:rsidRPr="00910BD4" w:rsidRDefault="00C04735" w:rsidP="00E4109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Observaciones</w:t>
            </w:r>
          </w:p>
        </w:tc>
      </w:tr>
      <w:tr w:rsidR="00C04735" w:rsidRPr="00910BD4" w14:paraId="6C1EBE59" w14:textId="77777777" w:rsidTr="00C04735">
        <w:trPr>
          <w:jc w:val="center"/>
        </w:trPr>
        <w:tc>
          <w:tcPr>
            <w:tcW w:w="1668" w:type="pct"/>
          </w:tcPr>
          <w:p w14:paraId="44C70476" w14:textId="77777777" w:rsidR="00C04735" w:rsidRPr="00910BD4" w:rsidRDefault="00C04735" w:rsidP="007139B1">
            <w:pPr>
              <w:rPr>
                <w:rFonts w:ascii="Futura Lt BT" w:hAnsi="Futura Lt BT" w:cs="Arial"/>
                <w:sz w:val="16"/>
                <w:szCs w:val="16"/>
                <w:lang w:val="es-MX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1666" w:type="pct"/>
          </w:tcPr>
          <w:p w14:paraId="2203076C" w14:textId="77777777" w:rsidR="00C04735" w:rsidRPr="00910BD4" w:rsidRDefault="00C04735" w:rsidP="007139B1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  <w:lang w:val="es-MX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1666" w:type="pct"/>
          </w:tcPr>
          <w:p w14:paraId="69408AEE" w14:textId="77777777" w:rsidR="00C04735" w:rsidRPr="00910BD4" w:rsidRDefault="00993D09" w:rsidP="007139B1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  <w:lang w:val="es-MX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</w:tr>
      <w:tr w:rsidR="00C04735" w:rsidRPr="00910BD4" w14:paraId="205A65C6" w14:textId="77777777" w:rsidTr="00C04735">
        <w:trPr>
          <w:jc w:val="center"/>
        </w:trPr>
        <w:tc>
          <w:tcPr>
            <w:tcW w:w="1668" w:type="pct"/>
          </w:tcPr>
          <w:p w14:paraId="72796021" w14:textId="77777777" w:rsidR="00C04735" w:rsidRPr="00910BD4" w:rsidRDefault="00C04735" w:rsidP="00D567FC">
            <w:pPr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  <w:tc>
          <w:tcPr>
            <w:tcW w:w="1666" w:type="pct"/>
          </w:tcPr>
          <w:p w14:paraId="3569BF4F" w14:textId="77777777" w:rsidR="00C04735" w:rsidRPr="00910BD4" w:rsidRDefault="00C04735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  <w:tc>
          <w:tcPr>
            <w:tcW w:w="1666" w:type="pct"/>
          </w:tcPr>
          <w:p w14:paraId="34DD1424" w14:textId="77777777" w:rsidR="00C04735" w:rsidRPr="00910BD4" w:rsidRDefault="00C04735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</w:tr>
      <w:tr w:rsidR="00C04735" w:rsidRPr="00910BD4" w14:paraId="3D5E7B04" w14:textId="77777777" w:rsidTr="00C04735">
        <w:trPr>
          <w:jc w:val="center"/>
        </w:trPr>
        <w:tc>
          <w:tcPr>
            <w:tcW w:w="1668" w:type="pct"/>
          </w:tcPr>
          <w:p w14:paraId="46FF155A" w14:textId="77777777" w:rsidR="00C04735" w:rsidRPr="00910BD4" w:rsidRDefault="00C04735" w:rsidP="00D567FC">
            <w:pPr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  <w:tc>
          <w:tcPr>
            <w:tcW w:w="1666" w:type="pct"/>
          </w:tcPr>
          <w:p w14:paraId="42E2EEEB" w14:textId="77777777" w:rsidR="00C04735" w:rsidRPr="00910BD4" w:rsidRDefault="00C04735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  <w:tc>
          <w:tcPr>
            <w:tcW w:w="1666" w:type="pct"/>
          </w:tcPr>
          <w:p w14:paraId="16F48351" w14:textId="77777777" w:rsidR="00C04735" w:rsidRPr="00910BD4" w:rsidRDefault="00C04735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 w:val="16"/>
                <w:szCs w:val="16"/>
                <w:lang w:val="es-MX"/>
              </w:rPr>
            </w:pPr>
          </w:p>
        </w:tc>
      </w:tr>
    </w:tbl>
    <w:p w14:paraId="6CA211F5" w14:textId="77777777" w:rsidR="00C809B8" w:rsidRPr="00910BD4" w:rsidRDefault="00C809B8" w:rsidP="00F7478D">
      <w:pPr>
        <w:rPr>
          <w:rFonts w:ascii="Futura Lt BT" w:hAnsi="Futura Lt BT"/>
          <w:lang w:val="es-MX"/>
        </w:rPr>
      </w:pPr>
    </w:p>
    <w:p w14:paraId="2097C51D" w14:textId="77777777" w:rsidR="00C809B8" w:rsidRPr="00910BD4" w:rsidRDefault="00C809B8" w:rsidP="00F7478D">
      <w:pPr>
        <w:rPr>
          <w:rFonts w:ascii="Futura Lt BT" w:hAnsi="Futura Lt BT"/>
          <w:lang w:val="es-MX"/>
        </w:rPr>
      </w:pPr>
    </w:p>
    <w:p w14:paraId="7971AC98" w14:textId="77777777" w:rsidR="00C809B8" w:rsidRPr="00910BD4" w:rsidRDefault="00C809B8" w:rsidP="00C809B8">
      <w:pPr>
        <w:rPr>
          <w:rFonts w:ascii="Futura Lt BT" w:hAnsi="Futura Lt BT"/>
          <w:lang w:val="es-MX"/>
        </w:rPr>
      </w:pPr>
    </w:p>
    <w:p w14:paraId="18F732DD" w14:textId="77777777" w:rsidR="00D822EF" w:rsidRPr="00910BD4" w:rsidRDefault="00D822EF" w:rsidP="00C809B8">
      <w:pPr>
        <w:rPr>
          <w:rFonts w:ascii="Futura Lt BT" w:hAnsi="Futura Lt BT"/>
          <w:lang w:val="es-MX"/>
        </w:rPr>
      </w:pPr>
    </w:p>
    <w:p w14:paraId="5E6714A3" w14:textId="77777777" w:rsidR="00D822EF" w:rsidRPr="00910BD4" w:rsidRDefault="00D822EF" w:rsidP="00C809B8">
      <w:pPr>
        <w:rPr>
          <w:rFonts w:ascii="Futura Lt BT" w:hAnsi="Futura Lt BT"/>
          <w:lang w:val="es-MX"/>
        </w:rPr>
      </w:pPr>
    </w:p>
    <w:p w14:paraId="338F8E94" w14:textId="77777777" w:rsidR="00D822EF" w:rsidRPr="00910BD4" w:rsidRDefault="00D822EF" w:rsidP="00C809B8">
      <w:pPr>
        <w:rPr>
          <w:rFonts w:ascii="Futura Lt BT" w:hAnsi="Futura Lt BT"/>
          <w:lang w:val="es-MX"/>
        </w:rPr>
      </w:pPr>
    </w:p>
    <w:p w14:paraId="255D83AE" w14:textId="77777777" w:rsidR="00D822EF" w:rsidRPr="00910BD4" w:rsidRDefault="00D822EF" w:rsidP="00C809B8">
      <w:pPr>
        <w:rPr>
          <w:rFonts w:ascii="Futura Lt BT" w:hAnsi="Futura Lt BT"/>
          <w:lang w:val="es-MX"/>
        </w:rPr>
      </w:pPr>
    </w:p>
    <w:p w14:paraId="0F9181BB" w14:textId="77777777" w:rsidR="00694801" w:rsidRPr="00910BD4" w:rsidRDefault="0094079A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14" w:name="_Toc86830669"/>
      <w:r w:rsidRPr="00910BD4">
        <w:rPr>
          <w:rFonts w:ascii="Futura Lt BT" w:hAnsi="Futura Lt BT" w:cs="Arial"/>
          <w:lang w:val="es-MX"/>
        </w:rPr>
        <w:t>Investigadores</w:t>
      </w:r>
      <w:bookmarkEnd w:id="14"/>
    </w:p>
    <w:p w14:paraId="5C2A9C67" w14:textId="77777777" w:rsidR="00694801" w:rsidRPr="00910BD4" w:rsidRDefault="00694801" w:rsidP="00694801">
      <w:pPr>
        <w:rPr>
          <w:rFonts w:ascii="Futura Lt BT" w:hAnsi="Futura Lt BT"/>
          <w:lang w:val="es-MX"/>
        </w:rPr>
      </w:pPr>
    </w:p>
    <w:p w14:paraId="69BF0178" w14:textId="77777777" w:rsidR="00694801" w:rsidRPr="00910BD4" w:rsidRDefault="00694801" w:rsidP="00694801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 xml:space="preserve">[Indique </w:t>
      </w:r>
      <w:r w:rsidR="00ED2AAB" w:rsidRPr="00910BD4">
        <w:rPr>
          <w:rFonts w:ascii="Futura Lt BT" w:hAnsi="Futura Lt BT"/>
        </w:rPr>
        <w:t>los investigadores principales y coinvestigadores que ejecutaron el proyecto</w:t>
      </w:r>
      <w:r w:rsidRPr="00910BD4">
        <w:rPr>
          <w:rFonts w:ascii="Futura Lt BT" w:hAnsi="Futura Lt BT"/>
        </w:rPr>
        <w:t xml:space="preserve">] </w:t>
      </w:r>
    </w:p>
    <w:p w14:paraId="5FA84191" w14:textId="77777777" w:rsidR="00694801" w:rsidRPr="00910BD4" w:rsidRDefault="00694801" w:rsidP="00694801">
      <w:pPr>
        <w:rPr>
          <w:rFonts w:ascii="Futura Lt BT" w:hAnsi="Futura Lt BT"/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569"/>
        <w:gridCol w:w="1396"/>
        <w:gridCol w:w="1823"/>
        <w:gridCol w:w="1038"/>
        <w:gridCol w:w="1494"/>
        <w:gridCol w:w="1256"/>
      </w:tblGrid>
      <w:tr w:rsidR="00993D09" w:rsidRPr="00910BD4" w14:paraId="480A0E46" w14:textId="77777777" w:rsidTr="000C3702">
        <w:trPr>
          <w:jc w:val="center"/>
        </w:trPr>
        <w:tc>
          <w:tcPr>
            <w:tcW w:w="1303" w:type="pct"/>
            <w:shd w:val="clear" w:color="auto" w:fill="F2F2F2" w:themeFill="background1" w:themeFillShade="F2"/>
            <w:vAlign w:val="center"/>
          </w:tcPr>
          <w:p w14:paraId="54E843DF" w14:textId="77777777" w:rsidR="00993D09" w:rsidRPr="00910BD4" w:rsidRDefault="00993D09" w:rsidP="000C3702">
            <w:pPr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Nombre</w:t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6D80A6F0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Número de identificación</w:t>
            </w: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7B9138B9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Correo electrónico</w:t>
            </w: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0D3A1502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Teléfono</w:t>
            </w:r>
          </w:p>
        </w:tc>
        <w:tc>
          <w:tcPr>
            <w:tcW w:w="757" w:type="pct"/>
            <w:shd w:val="clear" w:color="auto" w:fill="F2F2F2" w:themeFill="background1" w:themeFillShade="F2"/>
            <w:vAlign w:val="center"/>
          </w:tcPr>
          <w:p w14:paraId="0844B4B0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Rol</w:t>
            </w:r>
          </w:p>
        </w:tc>
        <w:tc>
          <w:tcPr>
            <w:tcW w:w="637" w:type="pct"/>
            <w:shd w:val="clear" w:color="auto" w:fill="F2F2F2" w:themeFill="background1" w:themeFillShade="F2"/>
            <w:vAlign w:val="center"/>
          </w:tcPr>
          <w:p w14:paraId="4ED477F0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Jornada dedicada al proyecto</w:t>
            </w:r>
          </w:p>
        </w:tc>
      </w:tr>
      <w:tr w:rsidR="00993D09" w:rsidRPr="00910BD4" w14:paraId="4ACF96AC" w14:textId="77777777" w:rsidTr="000C3702">
        <w:trPr>
          <w:jc w:val="center"/>
        </w:trPr>
        <w:tc>
          <w:tcPr>
            <w:tcW w:w="1303" w:type="pct"/>
            <w:shd w:val="clear" w:color="auto" w:fill="FFFFFF" w:themeFill="background1"/>
          </w:tcPr>
          <w:p w14:paraId="44D27656" w14:textId="77777777" w:rsidR="00993D09" w:rsidRPr="00910BD4" w:rsidRDefault="00D345B3" w:rsidP="000C3702">
            <w:pPr>
              <w:rPr>
                <w:rFonts w:ascii="Futura Lt BT" w:hAnsi="Futura Lt BT" w:cs="Arial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708" w:type="pct"/>
          </w:tcPr>
          <w:p w14:paraId="59129217" w14:textId="77777777" w:rsidR="00993D09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72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924" w:type="pct"/>
          </w:tcPr>
          <w:p w14:paraId="387B55D2" w14:textId="77777777" w:rsidR="00993D09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526" w:type="pct"/>
          </w:tcPr>
          <w:p w14:paraId="6E982E7B" w14:textId="77777777" w:rsidR="00993D09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757" w:type="pct"/>
          </w:tcPr>
          <w:p w14:paraId="5F3C12AD" w14:textId="77777777" w:rsidR="00993D09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637" w:type="pct"/>
          </w:tcPr>
          <w:p w14:paraId="1EA56991" w14:textId="77777777" w:rsidR="00993D09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</w:tr>
      <w:tr w:rsidR="00993D09" w:rsidRPr="00910BD4" w14:paraId="25C107FE" w14:textId="77777777" w:rsidTr="000C3702">
        <w:trPr>
          <w:jc w:val="center"/>
        </w:trPr>
        <w:tc>
          <w:tcPr>
            <w:tcW w:w="1303" w:type="pct"/>
            <w:shd w:val="clear" w:color="auto" w:fill="FFFFFF" w:themeFill="background1"/>
          </w:tcPr>
          <w:p w14:paraId="18D42AC4" w14:textId="77777777" w:rsidR="00993D09" w:rsidRPr="00910BD4" w:rsidRDefault="00993D09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708" w:type="pct"/>
          </w:tcPr>
          <w:p w14:paraId="1E79525C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924" w:type="pct"/>
          </w:tcPr>
          <w:p w14:paraId="2F594CE5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526" w:type="pct"/>
          </w:tcPr>
          <w:p w14:paraId="0FE7ACE2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757" w:type="pct"/>
          </w:tcPr>
          <w:p w14:paraId="45E01CB6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637" w:type="pct"/>
          </w:tcPr>
          <w:p w14:paraId="41BA5E50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993D09" w:rsidRPr="00910BD4" w14:paraId="5F010557" w14:textId="77777777" w:rsidTr="000C3702">
        <w:trPr>
          <w:jc w:val="center"/>
        </w:trPr>
        <w:tc>
          <w:tcPr>
            <w:tcW w:w="1303" w:type="pct"/>
            <w:shd w:val="clear" w:color="auto" w:fill="FFFFFF" w:themeFill="background1"/>
          </w:tcPr>
          <w:p w14:paraId="795C6872" w14:textId="77777777" w:rsidR="00993D09" w:rsidRPr="00910BD4" w:rsidRDefault="00993D09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708" w:type="pct"/>
          </w:tcPr>
          <w:p w14:paraId="691FE110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924" w:type="pct"/>
          </w:tcPr>
          <w:p w14:paraId="070A0233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526" w:type="pct"/>
          </w:tcPr>
          <w:p w14:paraId="26031AC6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757" w:type="pct"/>
          </w:tcPr>
          <w:p w14:paraId="6026D2E7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637" w:type="pct"/>
          </w:tcPr>
          <w:p w14:paraId="4C75D1DE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993D09" w:rsidRPr="00910BD4" w14:paraId="300C4E0B" w14:textId="77777777" w:rsidTr="000C3702">
        <w:trPr>
          <w:jc w:val="center"/>
        </w:trPr>
        <w:tc>
          <w:tcPr>
            <w:tcW w:w="1303" w:type="pct"/>
            <w:shd w:val="clear" w:color="auto" w:fill="FFFFFF" w:themeFill="background1"/>
          </w:tcPr>
          <w:p w14:paraId="4536D6B0" w14:textId="77777777" w:rsidR="00993D09" w:rsidRPr="00910BD4" w:rsidRDefault="00993D09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708" w:type="pct"/>
          </w:tcPr>
          <w:p w14:paraId="63D6EFFB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924" w:type="pct"/>
          </w:tcPr>
          <w:p w14:paraId="47C16C6A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526" w:type="pct"/>
          </w:tcPr>
          <w:p w14:paraId="6268FE7D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757" w:type="pct"/>
          </w:tcPr>
          <w:p w14:paraId="70F7F566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637" w:type="pct"/>
          </w:tcPr>
          <w:p w14:paraId="738E2AC9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993D09" w:rsidRPr="00910BD4" w14:paraId="45DC91EC" w14:textId="77777777" w:rsidTr="000C3702">
        <w:trPr>
          <w:jc w:val="center"/>
        </w:trPr>
        <w:tc>
          <w:tcPr>
            <w:tcW w:w="1303" w:type="pct"/>
            <w:shd w:val="clear" w:color="auto" w:fill="FFFFFF" w:themeFill="background1"/>
          </w:tcPr>
          <w:p w14:paraId="631ABA8F" w14:textId="77777777" w:rsidR="00993D09" w:rsidRPr="00910BD4" w:rsidRDefault="00993D09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708" w:type="pct"/>
          </w:tcPr>
          <w:p w14:paraId="1373F37E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924" w:type="pct"/>
          </w:tcPr>
          <w:p w14:paraId="6250DFB2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526" w:type="pct"/>
          </w:tcPr>
          <w:p w14:paraId="53A28EF9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757" w:type="pct"/>
          </w:tcPr>
          <w:p w14:paraId="1E53C219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637" w:type="pct"/>
          </w:tcPr>
          <w:p w14:paraId="0E49F22E" w14:textId="77777777" w:rsidR="00993D09" w:rsidRPr="00910BD4" w:rsidRDefault="00993D09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</w:tbl>
    <w:p w14:paraId="39D6E1F4" w14:textId="77777777" w:rsidR="0094079A" w:rsidRPr="00910BD4" w:rsidRDefault="0094079A" w:rsidP="00694801">
      <w:pPr>
        <w:pStyle w:val="Textoindependiente"/>
        <w:ind w:left="0" w:firstLine="720"/>
        <w:rPr>
          <w:rFonts w:ascii="Futura Lt BT" w:hAnsi="Futura Lt BT"/>
          <w:lang w:val="es-MX"/>
        </w:rPr>
      </w:pPr>
    </w:p>
    <w:p w14:paraId="03A7119B" w14:textId="77777777" w:rsidR="0094079A" w:rsidRPr="00910BD4" w:rsidRDefault="0094079A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15" w:name="_Toc86830670"/>
      <w:r w:rsidRPr="00910BD4">
        <w:rPr>
          <w:rFonts w:ascii="Futura Lt BT" w:hAnsi="Futura Lt BT" w:cs="Arial"/>
          <w:lang w:val="es-MX"/>
        </w:rPr>
        <w:t>Asistentes</w:t>
      </w:r>
      <w:bookmarkEnd w:id="15"/>
    </w:p>
    <w:p w14:paraId="3B5B111F" w14:textId="77777777" w:rsidR="0094079A" w:rsidRPr="00910BD4" w:rsidRDefault="0094079A" w:rsidP="0094079A">
      <w:pPr>
        <w:rPr>
          <w:rFonts w:ascii="Futura Lt BT" w:hAnsi="Futura Lt BT"/>
          <w:lang w:val="es-MX"/>
        </w:rPr>
      </w:pPr>
    </w:p>
    <w:p w14:paraId="2FAC9360" w14:textId="77777777" w:rsidR="0094079A" w:rsidRPr="00910BD4" w:rsidRDefault="0094079A" w:rsidP="0094079A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 xml:space="preserve">[Indique </w:t>
      </w:r>
      <w:r w:rsidR="00CE3DF2" w:rsidRPr="00910BD4">
        <w:rPr>
          <w:rFonts w:ascii="Futura Lt BT" w:hAnsi="Futura Lt BT"/>
        </w:rPr>
        <w:t>los asistentes que formaron parte del proyecto</w:t>
      </w:r>
      <w:r w:rsidRPr="00910BD4">
        <w:rPr>
          <w:rFonts w:ascii="Futura Lt BT" w:hAnsi="Futura Lt BT"/>
        </w:rPr>
        <w:t xml:space="preserve">] </w:t>
      </w:r>
    </w:p>
    <w:p w14:paraId="0A9E9DCC" w14:textId="77777777" w:rsidR="0094079A" w:rsidRPr="00910BD4" w:rsidRDefault="0094079A" w:rsidP="0094079A">
      <w:pPr>
        <w:rPr>
          <w:rFonts w:ascii="Futura Lt BT" w:hAnsi="Futura Lt BT"/>
          <w:lang w:val="es-MX"/>
        </w:rPr>
      </w:pPr>
    </w:p>
    <w:tbl>
      <w:tblPr>
        <w:tblW w:w="4945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08"/>
        <w:gridCol w:w="1484"/>
        <w:gridCol w:w="1794"/>
        <w:gridCol w:w="1417"/>
        <w:gridCol w:w="2468"/>
      </w:tblGrid>
      <w:tr w:rsidR="00CE3DF2" w:rsidRPr="00910BD4" w14:paraId="3F754538" w14:textId="77777777" w:rsidTr="00CE3DF2">
        <w:trPr>
          <w:jc w:val="center"/>
        </w:trPr>
        <w:tc>
          <w:tcPr>
            <w:tcW w:w="1218" w:type="pct"/>
            <w:shd w:val="clear" w:color="auto" w:fill="F2F2F2" w:themeFill="background1" w:themeFillShade="F2"/>
            <w:vAlign w:val="center"/>
          </w:tcPr>
          <w:p w14:paraId="02185F60" w14:textId="77777777" w:rsidR="00CE3DF2" w:rsidRPr="00910BD4" w:rsidRDefault="00CE3DF2" w:rsidP="000C3702">
            <w:pPr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Nombre</w:t>
            </w:r>
          </w:p>
        </w:tc>
        <w:tc>
          <w:tcPr>
            <w:tcW w:w="783" w:type="pct"/>
            <w:shd w:val="clear" w:color="auto" w:fill="F2F2F2" w:themeFill="background1" w:themeFillShade="F2"/>
            <w:vAlign w:val="center"/>
          </w:tcPr>
          <w:p w14:paraId="7C0F8531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Número de identificación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7A75A628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Correo electrónico</w:t>
            </w:r>
          </w:p>
        </w:tc>
        <w:tc>
          <w:tcPr>
            <w:tcW w:w="748" w:type="pct"/>
            <w:shd w:val="clear" w:color="auto" w:fill="F2F2F2" w:themeFill="background1" w:themeFillShade="F2"/>
            <w:vAlign w:val="center"/>
          </w:tcPr>
          <w:p w14:paraId="0E7438F5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Jornada</w:t>
            </w:r>
          </w:p>
        </w:tc>
        <w:tc>
          <w:tcPr>
            <w:tcW w:w="1303" w:type="pct"/>
            <w:shd w:val="clear" w:color="auto" w:fill="F2F2F2" w:themeFill="background1" w:themeFillShade="F2"/>
            <w:vAlign w:val="center"/>
          </w:tcPr>
          <w:p w14:paraId="1BB9BC30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Funciones</w:t>
            </w:r>
          </w:p>
        </w:tc>
      </w:tr>
      <w:tr w:rsidR="00CE3DF2" w:rsidRPr="00910BD4" w14:paraId="30D2C2D9" w14:textId="77777777" w:rsidTr="00CE3DF2">
        <w:trPr>
          <w:jc w:val="center"/>
        </w:trPr>
        <w:tc>
          <w:tcPr>
            <w:tcW w:w="1218" w:type="pct"/>
            <w:shd w:val="clear" w:color="auto" w:fill="FFFFFF" w:themeFill="background1"/>
          </w:tcPr>
          <w:p w14:paraId="10ED4FA3" w14:textId="77777777" w:rsidR="00CE3DF2" w:rsidRPr="00910BD4" w:rsidRDefault="00D345B3" w:rsidP="000C3702">
            <w:pPr>
              <w:rPr>
                <w:rFonts w:ascii="Futura Lt BT" w:hAnsi="Futura Lt BT" w:cs="Arial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783" w:type="pct"/>
          </w:tcPr>
          <w:p w14:paraId="7B14CEF8" w14:textId="77777777" w:rsidR="00CE3DF2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72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947" w:type="pct"/>
          </w:tcPr>
          <w:p w14:paraId="6854E71E" w14:textId="77777777" w:rsidR="00CE3DF2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748" w:type="pct"/>
          </w:tcPr>
          <w:p w14:paraId="1C3360D0" w14:textId="77777777" w:rsidR="00CE3DF2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1303" w:type="pct"/>
          </w:tcPr>
          <w:p w14:paraId="7A15C926" w14:textId="77777777" w:rsidR="00CE3DF2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</w:tr>
      <w:tr w:rsidR="00CE3DF2" w:rsidRPr="00910BD4" w14:paraId="105762D4" w14:textId="77777777" w:rsidTr="00CE3DF2">
        <w:trPr>
          <w:jc w:val="center"/>
        </w:trPr>
        <w:tc>
          <w:tcPr>
            <w:tcW w:w="1218" w:type="pct"/>
            <w:shd w:val="clear" w:color="auto" w:fill="FFFFFF" w:themeFill="background1"/>
          </w:tcPr>
          <w:p w14:paraId="2089C50B" w14:textId="77777777" w:rsidR="00CE3DF2" w:rsidRPr="00910BD4" w:rsidRDefault="00CE3DF2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783" w:type="pct"/>
          </w:tcPr>
          <w:p w14:paraId="6058F20A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947" w:type="pct"/>
          </w:tcPr>
          <w:p w14:paraId="4F4A4891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748" w:type="pct"/>
          </w:tcPr>
          <w:p w14:paraId="6FCEC1D5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1303" w:type="pct"/>
          </w:tcPr>
          <w:p w14:paraId="69EEFC71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szCs w:val="18"/>
              </w:rPr>
            </w:pPr>
          </w:p>
        </w:tc>
      </w:tr>
      <w:tr w:rsidR="00CE3DF2" w:rsidRPr="00910BD4" w14:paraId="70DE0F1C" w14:textId="77777777" w:rsidTr="00CE3DF2">
        <w:trPr>
          <w:jc w:val="center"/>
        </w:trPr>
        <w:tc>
          <w:tcPr>
            <w:tcW w:w="1218" w:type="pct"/>
            <w:shd w:val="clear" w:color="auto" w:fill="FFFFFF" w:themeFill="background1"/>
          </w:tcPr>
          <w:p w14:paraId="03772873" w14:textId="77777777" w:rsidR="00CE3DF2" w:rsidRPr="00910BD4" w:rsidRDefault="00CE3DF2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783" w:type="pct"/>
          </w:tcPr>
          <w:p w14:paraId="0D57778E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947" w:type="pct"/>
          </w:tcPr>
          <w:p w14:paraId="6F9249C4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748" w:type="pct"/>
          </w:tcPr>
          <w:p w14:paraId="5A24D378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1303" w:type="pct"/>
          </w:tcPr>
          <w:p w14:paraId="51D198C1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szCs w:val="18"/>
              </w:rPr>
            </w:pPr>
          </w:p>
        </w:tc>
      </w:tr>
      <w:tr w:rsidR="00CE3DF2" w:rsidRPr="00910BD4" w14:paraId="0FCBCFD1" w14:textId="77777777" w:rsidTr="00CE3DF2">
        <w:trPr>
          <w:jc w:val="center"/>
        </w:trPr>
        <w:tc>
          <w:tcPr>
            <w:tcW w:w="1218" w:type="pct"/>
            <w:shd w:val="clear" w:color="auto" w:fill="FFFFFF" w:themeFill="background1"/>
          </w:tcPr>
          <w:p w14:paraId="11F68DB3" w14:textId="77777777" w:rsidR="00CE3DF2" w:rsidRPr="00910BD4" w:rsidRDefault="00CE3DF2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783" w:type="pct"/>
          </w:tcPr>
          <w:p w14:paraId="3AA6CE7D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947" w:type="pct"/>
          </w:tcPr>
          <w:p w14:paraId="2C4C6FAC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748" w:type="pct"/>
          </w:tcPr>
          <w:p w14:paraId="0B64E04C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1303" w:type="pct"/>
          </w:tcPr>
          <w:p w14:paraId="37FD69AC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szCs w:val="18"/>
              </w:rPr>
            </w:pPr>
          </w:p>
        </w:tc>
      </w:tr>
      <w:tr w:rsidR="00CE3DF2" w:rsidRPr="00910BD4" w14:paraId="3E84D2FA" w14:textId="77777777" w:rsidTr="00CE3DF2">
        <w:trPr>
          <w:jc w:val="center"/>
        </w:trPr>
        <w:tc>
          <w:tcPr>
            <w:tcW w:w="1218" w:type="pct"/>
            <w:shd w:val="clear" w:color="auto" w:fill="FFFFFF" w:themeFill="background1"/>
          </w:tcPr>
          <w:p w14:paraId="18F040B9" w14:textId="77777777" w:rsidR="00CE3DF2" w:rsidRPr="00910BD4" w:rsidRDefault="00CE3DF2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783" w:type="pct"/>
          </w:tcPr>
          <w:p w14:paraId="53EFAABC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947" w:type="pct"/>
          </w:tcPr>
          <w:p w14:paraId="2C75CA9C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748" w:type="pct"/>
          </w:tcPr>
          <w:p w14:paraId="3DEA941F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1303" w:type="pct"/>
          </w:tcPr>
          <w:p w14:paraId="6B412DBE" w14:textId="77777777" w:rsidR="00CE3DF2" w:rsidRPr="00910BD4" w:rsidRDefault="00CE3DF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szCs w:val="18"/>
              </w:rPr>
            </w:pPr>
          </w:p>
        </w:tc>
      </w:tr>
    </w:tbl>
    <w:p w14:paraId="089E8B87" w14:textId="77777777" w:rsidR="0094079A" w:rsidRPr="00910BD4" w:rsidRDefault="0094079A" w:rsidP="00C809B8">
      <w:pPr>
        <w:rPr>
          <w:rFonts w:ascii="Futura Lt BT" w:hAnsi="Futura Lt BT"/>
          <w:lang w:val="es-MX"/>
        </w:rPr>
      </w:pPr>
    </w:p>
    <w:p w14:paraId="455B7131" w14:textId="77777777" w:rsidR="0094079A" w:rsidRPr="00910BD4" w:rsidRDefault="0094079A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16" w:name="_Toc86830671"/>
      <w:r w:rsidRPr="00910BD4">
        <w:rPr>
          <w:rFonts w:ascii="Futura Lt BT" w:hAnsi="Futura Lt BT" w:cs="Arial"/>
          <w:lang w:val="es-MX"/>
        </w:rPr>
        <w:t>Estudiantes vinculados</w:t>
      </w:r>
      <w:bookmarkEnd w:id="16"/>
    </w:p>
    <w:p w14:paraId="601232A6" w14:textId="77777777" w:rsidR="0094079A" w:rsidRPr="00910BD4" w:rsidRDefault="0094079A" w:rsidP="0094079A">
      <w:pPr>
        <w:rPr>
          <w:rFonts w:ascii="Futura Lt BT" w:hAnsi="Futura Lt BT"/>
          <w:lang w:val="es-MX"/>
        </w:rPr>
      </w:pPr>
    </w:p>
    <w:p w14:paraId="352DFFF1" w14:textId="77777777" w:rsidR="0094079A" w:rsidRPr="00910BD4" w:rsidRDefault="0094079A" w:rsidP="0094079A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 xml:space="preserve">[Indique </w:t>
      </w:r>
      <w:r w:rsidR="000602B7" w:rsidRPr="00910BD4">
        <w:rPr>
          <w:rFonts w:ascii="Futura Lt BT" w:hAnsi="Futura Lt BT"/>
        </w:rPr>
        <w:t>los estudiantes que tuvieron participación directa en el proyecto</w:t>
      </w:r>
      <w:r w:rsidR="00E0799D" w:rsidRPr="00910BD4">
        <w:rPr>
          <w:rFonts w:ascii="Futura Lt BT" w:hAnsi="Futura Lt BT"/>
        </w:rPr>
        <w:t>. Preferiblemente indique Universidad, Escuela, Carrera, Centro Universitario / Sede, Becado, Título de proyecto de graduación</w:t>
      </w:r>
      <w:r w:rsidRPr="00910BD4">
        <w:rPr>
          <w:rFonts w:ascii="Futura Lt BT" w:hAnsi="Futura Lt BT"/>
        </w:rPr>
        <w:t xml:space="preserve">] </w:t>
      </w:r>
    </w:p>
    <w:p w14:paraId="40C0A122" w14:textId="77777777" w:rsidR="0094079A" w:rsidRPr="00910BD4" w:rsidRDefault="0094079A" w:rsidP="0094079A">
      <w:pPr>
        <w:rPr>
          <w:rFonts w:ascii="Futura Lt BT" w:hAnsi="Futura Lt BT"/>
          <w:lang w:val="es-MX"/>
        </w:rPr>
      </w:pPr>
    </w:p>
    <w:tbl>
      <w:tblPr>
        <w:tblW w:w="4924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41"/>
        <w:gridCol w:w="866"/>
        <w:gridCol w:w="1347"/>
        <w:gridCol w:w="4776"/>
      </w:tblGrid>
      <w:tr w:rsidR="00D822EF" w:rsidRPr="00910BD4" w14:paraId="08F7D92B" w14:textId="77777777" w:rsidTr="00D822EF">
        <w:trPr>
          <w:jc w:val="center"/>
        </w:trPr>
        <w:tc>
          <w:tcPr>
            <w:tcW w:w="1372" w:type="pct"/>
            <w:shd w:val="clear" w:color="auto" w:fill="F2F2F2" w:themeFill="background1" w:themeFillShade="F2"/>
            <w:vAlign w:val="center"/>
          </w:tcPr>
          <w:p w14:paraId="38F2745D" w14:textId="77777777" w:rsidR="00D822EF" w:rsidRPr="00910BD4" w:rsidRDefault="00D822EF" w:rsidP="000C3702">
            <w:pPr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Nombre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14:paraId="4866D38D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Sexo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2BCE91CE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Identificación</w:t>
            </w:r>
          </w:p>
        </w:tc>
        <w:tc>
          <w:tcPr>
            <w:tcW w:w="2610" w:type="pct"/>
            <w:shd w:val="clear" w:color="auto" w:fill="F2F2F2" w:themeFill="background1" w:themeFillShade="F2"/>
          </w:tcPr>
          <w:p w14:paraId="2EBC4D8D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Otros datos</w:t>
            </w:r>
          </w:p>
        </w:tc>
      </w:tr>
      <w:tr w:rsidR="00D822EF" w:rsidRPr="00910BD4" w14:paraId="2D9CD469" w14:textId="77777777" w:rsidTr="00D822EF">
        <w:trPr>
          <w:jc w:val="center"/>
        </w:trPr>
        <w:tc>
          <w:tcPr>
            <w:tcW w:w="1372" w:type="pct"/>
            <w:shd w:val="clear" w:color="auto" w:fill="FFFFFF" w:themeFill="background1"/>
          </w:tcPr>
          <w:p w14:paraId="2752E9EA" w14:textId="77777777" w:rsidR="00D822EF" w:rsidRPr="00910BD4" w:rsidRDefault="00D345B3" w:rsidP="000C3702">
            <w:pPr>
              <w:rPr>
                <w:rFonts w:ascii="Futura Lt BT" w:hAnsi="Futura Lt BT" w:cs="Arial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226" w:type="pct"/>
          </w:tcPr>
          <w:p w14:paraId="32E47EB0" w14:textId="77777777" w:rsidR="00D822EF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72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792" w:type="pct"/>
          </w:tcPr>
          <w:p w14:paraId="02DD0720" w14:textId="77777777" w:rsidR="00D822EF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2610" w:type="pct"/>
          </w:tcPr>
          <w:p w14:paraId="7466FA4A" w14:textId="77777777" w:rsidR="00D822EF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</w:tr>
      <w:tr w:rsidR="00D822EF" w:rsidRPr="00910BD4" w14:paraId="3A64EA59" w14:textId="77777777" w:rsidTr="00D822EF">
        <w:trPr>
          <w:jc w:val="center"/>
        </w:trPr>
        <w:tc>
          <w:tcPr>
            <w:tcW w:w="1372" w:type="pct"/>
            <w:shd w:val="clear" w:color="auto" w:fill="FFFFFF" w:themeFill="background1"/>
          </w:tcPr>
          <w:p w14:paraId="748D7D5C" w14:textId="77777777" w:rsidR="00D822EF" w:rsidRPr="00910BD4" w:rsidRDefault="00D822EF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226" w:type="pct"/>
          </w:tcPr>
          <w:p w14:paraId="730F1B9E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792" w:type="pct"/>
          </w:tcPr>
          <w:p w14:paraId="25A37D80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2610" w:type="pct"/>
          </w:tcPr>
          <w:p w14:paraId="0C127025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D822EF" w:rsidRPr="00910BD4" w14:paraId="5A9DC76B" w14:textId="77777777" w:rsidTr="00D822EF">
        <w:trPr>
          <w:jc w:val="center"/>
        </w:trPr>
        <w:tc>
          <w:tcPr>
            <w:tcW w:w="1372" w:type="pct"/>
            <w:shd w:val="clear" w:color="auto" w:fill="FFFFFF" w:themeFill="background1"/>
          </w:tcPr>
          <w:p w14:paraId="4C7F26EE" w14:textId="77777777" w:rsidR="00D822EF" w:rsidRPr="00910BD4" w:rsidRDefault="00D822EF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226" w:type="pct"/>
          </w:tcPr>
          <w:p w14:paraId="4505670E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792" w:type="pct"/>
          </w:tcPr>
          <w:p w14:paraId="7B4F61D1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2610" w:type="pct"/>
          </w:tcPr>
          <w:p w14:paraId="2F68980C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D822EF" w:rsidRPr="00910BD4" w14:paraId="1F31148E" w14:textId="77777777" w:rsidTr="00D822EF">
        <w:trPr>
          <w:jc w:val="center"/>
        </w:trPr>
        <w:tc>
          <w:tcPr>
            <w:tcW w:w="1372" w:type="pct"/>
            <w:shd w:val="clear" w:color="auto" w:fill="FFFFFF" w:themeFill="background1"/>
          </w:tcPr>
          <w:p w14:paraId="71F84383" w14:textId="77777777" w:rsidR="00D822EF" w:rsidRPr="00910BD4" w:rsidRDefault="00D822EF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226" w:type="pct"/>
          </w:tcPr>
          <w:p w14:paraId="5C42EB27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792" w:type="pct"/>
          </w:tcPr>
          <w:p w14:paraId="0E442D09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2610" w:type="pct"/>
          </w:tcPr>
          <w:p w14:paraId="68805B07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D822EF" w:rsidRPr="00910BD4" w14:paraId="02ABD1D1" w14:textId="77777777" w:rsidTr="00D822EF">
        <w:trPr>
          <w:jc w:val="center"/>
        </w:trPr>
        <w:tc>
          <w:tcPr>
            <w:tcW w:w="1372" w:type="pct"/>
            <w:shd w:val="clear" w:color="auto" w:fill="FFFFFF" w:themeFill="background1"/>
          </w:tcPr>
          <w:p w14:paraId="38EE4C79" w14:textId="77777777" w:rsidR="00D822EF" w:rsidRPr="00910BD4" w:rsidRDefault="00D822EF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226" w:type="pct"/>
          </w:tcPr>
          <w:p w14:paraId="28F8A356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792" w:type="pct"/>
          </w:tcPr>
          <w:p w14:paraId="659EEADD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2610" w:type="pct"/>
          </w:tcPr>
          <w:p w14:paraId="1CA50B36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</w:tbl>
    <w:p w14:paraId="149CDF13" w14:textId="77777777" w:rsidR="00694801" w:rsidRPr="00910BD4" w:rsidRDefault="00694801" w:rsidP="00C809B8">
      <w:pPr>
        <w:rPr>
          <w:rFonts w:ascii="Futura Lt BT" w:hAnsi="Futura Lt BT"/>
          <w:lang w:val="es-MX"/>
        </w:rPr>
      </w:pPr>
    </w:p>
    <w:p w14:paraId="61268C75" w14:textId="77777777" w:rsidR="0085648A" w:rsidRPr="00910BD4" w:rsidRDefault="00DD46CF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17" w:name="_Toc86830672"/>
      <w:r w:rsidRPr="00910BD4">
        <w:rPr>
          <w:rFonts w:ascii="Futura Lt BT" w:hAnsi="Futura Lt BT" w:cs="Arial"/>
          <w:lang w:val="es-MX"/>
        </w:rPr>
        <w:lastRenderedPageBreak/>
        <w:t>Investigadores, redes o vínculos externos</w:t>
      </w:r>
      <w:bookmarkEnd w:id="17"/>
    </w:p>
    <w:p w14:paraId="1EE749F6" w14:textId="77777777" w:rsidR="0085648A" w:rsidRPr="00910BD4" w:rsidRDefault="0085648A" w:rsidP="0085648A">
      <w:pPr>
        <w:rPr>
          <w:rFonts w:ascii="Futura Lt BT" w:hAnsi="Futura Lt BT"/>
          <w:lang w:val="es-MX"/>
        </w:rPr>
      </w:pPr>
    </w:p>
    <w:p w14:paraId="2A0D1399" w14:textId="77777777" w:rsidR="0085648A" w:rsidRPr="00910BD4" w:rsidRDefault="0085648A" w:rsidP="0085648A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[Indique</w:t>
      </w:r>
      <w:r w:rsidR="006E6EE8" w:rsidRPr="00910BD4">
        <w:rPr>
          <w:rFonts w:ascii="Futura Lt BT" w:hAnsi="Futura Lt BT"/>
        </w:rPr>
        <w:t xml:space="preserve"> el nombre y una breve descripción de</w:t>
      </w:r>
      <w:r w:rsidRPr="00910BD4">
        <w:rPr>
          <w:rFonts w:ascii="Futura Lt BT" w:hAnsi="Futura Lt BT"/>
        </w:rPr>
        <w:t xml:space="preserve"> </w:t>
      </w:r>
      <w:r w:rsidR="006E6EE8" w:rsidRPr="00910BD4">
        <w:rPr>
          <w:rFonts w:ascii="Futura Lt BT" w:hAnsi="Futura Lt BT"/>
        </w:rPr>
        <w:t>los investigadores, redes o vinculadas al proyecto</w:t>
      </w:r>
      <w:r w:rsidRPr="00910BD4">
        <w:rPr>
          <w:rFonts w:ascii="Futura Lt BT" w:hAnsi="Futura Lt BT"/>
        </w:rPr>
        <w:t xml:space="preserve">] </w:t>
      </w:r>
    </w:p>
    <w:p w14:paraId="52B59505" w14:textId="77777777" w:rsidR="0085648A" w:rsidRPr="00910BD4" w:rsidRDefault="0085648A" w:rsidP="0085648A">
      <w:pPr>
        <w:rPr>
          <w:rFonts w:ascii="Futura Lt BT" w:hAnsi="Futura Lt BT"/>
          <w:lang w:val="es-MX"/>
        </w:rPr>
      </w:pPr>
    </w:p>
    <w:tbl>
      <w:tblPr>
        <w:tblW w:w="3804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75"/>
        <w:gridCol w:w="4810"/>
      </w:tblGrid>
      <w:tr w:rsidR="00D822EF" w:rsidRPr="00910BD4" w14:paraId="58F3CEF8" w14:textId="77777777" w:rsidTr="00D822EF">
        <w:trPr>
          <w:jc w:val="center"/>
        </w:trPr>
        <w:tc>
          <w:tcPr>
            <w:tcW w:w="1699" w:type="pct"/>
            <w:shd w:val="clear" w:color="auto" w:fill="F2F2F2" w:themeFill="background1" w:themeFillShade="F2"/>
            <w:vAlign w:val="center"/>
          </w:tcPr>
          <w:p w14:paraId="1B22C2C0" w14:textId="77777777" w:rsidR="00D822EF" w:rsidRPr="00910BD4" w:rsidRDefault="00D822EF" w:rsidP="000C3702">
            <w:pPr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Nombre</w:t>
            </w:r>
          </w:p>
        </w:tc>
        <w:tc>
          <w:tcPr>
            <w:tcW w:w="3301" w:type="pct"/>
            <w:shd w:val="clear" w:color="auto" w:fill="F2F2F2" w:themeFill="background1" w:themeFillShade="F2"/>
          </w:tcPr>
          <w:p w14:paraId="1F9602BD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Detalles</w:t>
            </w:r>
          </w:p>
        </w:tc>
      </w:tr>
      <w:tr w:rsidR="00D822EF" w:rsidRPr="00910BD4" w14:paraId="0EEA5C6F" w14:textId="77777777" w:rsidTr="00D822EF">
        <w:trPr>
          <w:jc w:val="center"/>
        </w:trPr>
        <w:tc>
          <w:tcPr>
            <w:tcW w:w="1699" w:type="pct"/>
            <w:shd w:val="clear" w:color="auto" w:fill="FFFFFF" w:themeFill="background1"/>
          </w:tcPr>
          <w:p w14:paraId="1C57F6C8" w14:textId="77777777" w:rsidR="00D822EF" w:rsidRPr="00910BD4" w:rsidRDefault="00D345B3" w:rsidP="000C3702">
            <w:pPr>
              <w:rPr>
                <w:rFonts w:ascii="Futura Lt BT" w:hAnsi="Futura Lt BT" w:cs="Arial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3301" w:type="pct"/>
          </w:tcPr>
          <w:p w14:paraId="75A325B4" w14:textId="77777777" w:rsidR="00D822EF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</w:tr>
      <w:tr w:rsidR="00D822EF" w:rsidRPr="00910BD4" w14:paraId="2C85AE07" w14:textId="77777777" w:rsidTr="00D822EF">
        <w:trPr>
          <w:jc w:val="center"/>
        </w:trPr>
        <w:tc>
          <w:tcPr>
            <w:tcW w:w="1699" w:type="pct"/>
            <w:shd w:val="clear" w:color="auto" w:fill="FFFFFF" w:themeFill="background1"/>
          </w:tcPr>
          <w:p w14:paraId="4FE8D37B" w14:textId="77777777" w:rsidR="00D822EF" w:rsidRPr="00910BD4" w:rsidRDefault="00D822EF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3301" w:type="pct"/>
          </w:tcPr>
          <w:p w14:paraId="320608A0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D822EF" w:rsidRPr="00910BD4" w14:paraId="4AC599B6" w14:textId="77777777" w:rsidTr="00D822EF">
        <w:trPr>
          <w:jc w:val="center"/>
        </w:trPr>
        <w:tc>
          <w:tcPr>
            <w:tcW w:w="1699" w:type="pct"/>
            <w:shd w:val="clear" w:color="auto" w:fill="FFFFFF" w:themeFill="background1"/>
          </w:tcPr>
          <w:p w14:paraId="1F721C76" w14:textId="77777777" w:rsidR="00D822EF" w:rsidRPr="00910BD4" w:rsidRDefault="00D822EF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3301" w:type="pct"/>
          </w:tcPr>
          <w:p w14:paraId="77BA8D24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D822EF" w:rsidRPr="00910BD4" w14:paraId="18674A6C" w14:textId="77777777" w:rsidTr="00D822EF">
        <w:trPr>
          <w:jc w:val="center"/>
        </w:trPr>
        <w:tc>
          <w:tcPr>
            <w:tcW w:w="1699" w:type="pct"/>
            <w:shd w:val="clear" w:color="auto" w:fill="FFFFFF" w:themeFill="background1"/>
          </w:tcPr>
          <w:p w14:paraId="19A6A9DF" w14:textId="77777777" w:rsidR="00D822EF" w:rsidRPr="00910BD4" w:rsidRDefault="00D822EF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3301" w:type="pct"/>
          </w:tcPr>
          <w:p w14:paraId="29CF7FD1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D822EF" w:rsidRPr="00910BD4" w14:paraId="61FCB9AB" w14:textId="77777777" w:rsidTr="00D822EF">
        <w:trPr>
          <w:jc w:val="center"/>
        </w:trPr>
        <w:tc>
          <w:tcPr>
            <w:tcW w:w="1699" w:type="pct"/>
            <w:shd w:val="clear" w:color="auto" w:fill="FFFFFF" w:themeFill="background1"/>
          </w:tcPr>
          <w:p w14:paraId="4D9ECE60" w14:textId="77777777" w:rsidR="00D822EF" w:rsidRPr="00910BD4" w:rsidRDefault="00D822EF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3301" w:type="pct"/>
          </w:tcPr>
          <w:p w14:paraId="60601B1B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</w:tbl>
    <w:p w14:paraId="376BAD50" w14:textId="77777777" w:rsidR="0085648A" w:rsidRPr="00910BD4" w:rsidRDefault="0085648A" w:rsidP="00E501E2">
      <w:pPr>
        <w:pStyle w:val="Textoindependiente"/>
        <w:ind w:left="0"/>
        <w:rPr>
          <w:rFonts w:ascii="Futura Lt BT" w:hAnsi="Futura Lt BT"/>
          <w:lang w:val="es-MX"/>
        </w:rPr>
      </w:pPr>
    </w:p>
    <w:p w14:paraId="38E4A7E3" w14:textId="77777777" w:rsidR="0085648A" w:rsidRPr="00910BD4" w:rsidRDefault="00E501E2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18" w:name="_Toc86830673"/>
      <w:r w:rsidRPr="00910BD4">
        <w:rPr>
          <w:rFonts w:ascii="Futura Lt BT" w:hAnsi="Futura Lt BT" w:cs="Arial"/>
          <w:lang w:val="es-MX"/>
        </w:rPr>
        <w:t>Actividades de divulgación realizadas</w:t>
      </w:r>
      <w:bookmarkEnd w:id="18"/>
    </w:p>
    <w:p w14:paraId="3709706E" w14:textId="77777777" w:rsidR="0085648A" w:rsidRPr="00910BD4" w:rsidRDefault="0085648A" w:rsidP="0085648A">
      <w:pPr>
        <w:rPr>
          <w:rFonts w:ascii="Futura Lt BT" w:hAnsi="Futura Lt BT"/>
          <w:lang w:val="es-MX"/>
        </w:rPr>
      </w:pPr>
    </w:p>
    <w:p w14:paraId="002AF1F3" w14:textId="77777777" w:rsidR="0085648A" w:rsidRPr="00910BD4" w:rsidRDefault="0085648A" w:rsidP="0085648A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</w:t>
      </w:r>
      <w:r w:rsidR="00EA1C02" w:rsidRPr="00910BD4">
        <w:rPr>
          <w:rFonts w:ascii="Futura Lt BT" w:hAnsi="Futura Lt BT"/>
        </w:rPr>
        <w:t>Indique las actividades llevadas a cabo para la divulgación de resultados del proyecto</w:t>
      </w:r>
      <w:r w:rsidR="0079788C" w:rsidRPr="00910BD4">
        <w:rPr>
          <w:rFonts w:ascii="Futura Lt BT" w:hAnsi="Futura Lt BT"/>
        </w:rPr>
        <w:t xml:space="preserve"> (ponencias, seminarios, tertulia</w:t>
      </w:r>
      <w:r w:rsidR="000526C0" w:rsidRPr="00910BD4">
        <w:rPr>
          <w:rFonts w:ascii="Futura Lt BT" w:hAnsi="Futura Lt BT"/>
        </w:rPr>
        <w:t>s, talleres, otros</w:t>
      </w:r>
      <w:r w:rsidRPr="00910BD4">
        <w:rPr>
          <w:rFonts w:ascii="Futura Lt BT" w:hAnsi="Futura Lt BT"/>
        </w:rPr>
        <w:t xml:space="preserve">] </w:t>
      </w:r>
    </w:p>
    <w:p w14:paraId="0A909D6B" w14:textId="77777777" w:rsidR="00D345B3" w:rsidRPr="00910BD4" w:rsidRDefault="00D345B3" w:rsidP="0085648A">
      <w:pPr>
        <w:rPr>
          <w:rFonts w:ascii="Futura Lt BT" w:hAnsi="Futura Lt BT"/>
          <w:lang w:val="es-MX"/>
        </w:rPr>
      </w:pPr>
    </w:p>
    <w:tbl>
      <w:tblPr>
        <w:tblW w:w="4288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261"/>
        <w:gridCol w:w="1843"/>
        <w:gridCol w:w="4108"/>
      </w:tblGrid>
      <w:tr w:rsidR="00D822EF" w:rsidRPr="00910BD4" w14:paraId="50F3278D" w14:textId="77777777" w:rsidTr="00D822EF">
        <w:trPr>
          <w:jc w:val="center"/>
        </w:trPr>
        <w:tc>
          <w:tcPr>
            <w:tcW w:w="1377" w:type="pct"/>
            <w:shd w:val="clear" w:color="auto" w:fill="F2F2F2" w:themeFill="background1" w:themeFillShade="F2"/>
            <w:vAlign w:val="center"/>
          </w:tcPr>
          <w:p w14:paraId="68F3D6CE" w14:textId="77777777" w:rsidR="00D822EF" w:rsidRPr="00910BD4" w:rsidRDefault="00D822EF" w:rsidP="000C3702">
            <w:pPr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Nombre</w:t>
            </w:r>
          </w:p>
        </w:tc>
        <w:tc>
          <w:tcPr>
            <w:tcW w:w="1122" w:type="pct"/>
            <w:shd w:val="clear" w:color="auto" w:fill="F2F2F2" w:themeFill="background1" w:themeFillShade="F2"/>
            <w:vAlign w:val="center"/>
          </w:tcPr>
          <w:p w14:paraId="6D84893F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Lugar</w:t>
            </w:r>
          </w:p>
        </w:tc>
        <w:tc>
          <w:tcPr>
            <w:tcW w:w="2501" w:type="pct"/>
            <w:shd w:val="clear" w:color="auto" w:fill="F2F2F2" w:themeFill="background1" w:themeFillShade="F2"/>
            <w:vAlign w:val="center"/>
          </w:tcPr>
          <w:p w14:paraId="10922070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Detalles</w:t>
            </w:r>
          </w:p>
        </w:tc>
      </w:tr>
      <w:tr w:rsidR="00D822EF" w:rsidRPr="00910BD4" w14:paraId="00E31314" w14:textId="77777777" w:rsidTr="00D822EF">
        <w:trPr>
          <w:jc w:val="center"/>
        </w:trPr>
        <w:tc>
          <w:tcPr>
            <w:tcW w:w="1377" w:type="pct"/>
            <w:shd w:val="clear" w:color="auto" w:fill="FFFFFF" w:themeFill="background1"/>
          </w:tcPr>
          <w:p w14:paraId="1B413546" w14:textId="77777777" w:rsidR="00D822EF" w:rsidRPr="00910BD4" w:rsidRDefault="00D345B3" w:rsidP="000C3702">
            <w:pPr>
              <w:rPr>
                <w:rFonts w:ascii="Futura Lt BT" w:hAnsi="Futura Lt BT" w:cs="Arial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1122" w:type="pct"/>
          </w:tcPr>
          <w:p w14:paraId="2FA58B3C" w14:textId="77777777" w:rsidR="00D822EF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72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2501" w:type="pct"/>
          </w:tcPr>
          <w:p w14:paraId="7CDB373D" w14:textId="77777777" w:rsidR="00D822EF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</w:tr>
      <w:tr w:rsidR="00D822EF" w:rsidRPr="00910BD4" w14:paraId="537AE87F" w14:textId="77777777" w:rsidTr="00D822EF">
        <w:trPr>
          <w:jc w:val="center"/>
        </w:trPr>
        <w:tc>
          <w:tcPr>
            <w:tcW w:w="1377" w:type="pct"/>
            <w:shd w:val="clear" w:color="auto" w:fill="FFFFFF" w:themeFill="background1"/>
          </w:tcPr>
          <w:p w14:paraId="225F99BE" w14:textId="77777777" w:rsidR="00D822EF" w:rsidRPr="00910BD4" w:rsidRDefault="00D822EF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1122" w:type="pct"/>
          </w:tcPr>
          <w:p w14:paraId="4899DFB2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2501" w:type="pct"/>
          </w:tcPr>
          <w:p w14:paraId="5227948E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D822EF" w:rsidRPr="00910BD4" w14:paraId="65DAF5D0" w14:textId="77777777" w:rsidTr="00D822EF">
        <w:trPr>
          <w:jc w:val="center"/>
        </w:trPr>
        <w:tc>
          <w:tcPr>
            <w:tcW w:w="1377" w:type="pct"/>
            <w:shd w:val="clear" w:color="auto" w:fill="FFFFFF" w:themeFill="background1"/>
          </w:tcPr>
          <w:p w14:paraId="2D3632F8" w14:textId="77777777" w:rsidR="00D822EF" w:rsidRPr="00910BD4" w:rsidRDefault="00D822EF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1122" w:type="pct"/>
          </w:tcPr>
          <w:p w14:paraId="134E1DFA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2501" w:type="pct"/>
          </w:tcPr>
          <w:p w14:paraId="36E0B70B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D822EF" w:rsidRPr="00910BD4" w14:paraId="7CAED3C2" w14:textId="77777777" w:rsidTr="00D822EF">
        <w:trPr>
          <w:jc w:val="center"/>
        </w:trPr>
        <w:tc>
          <w:tcPr>
            <w:tcW w:w="1377" w:type="pct"/>
            <w:shd w:val="clear" w:color="auto" w:fill="FFFFFF" w:themeFill="background1"/>
          </w:tcPr>
          <w:p w14:paraId="1C151E15" w14:textId="77777777" w:rsidR="00D822EF" w:rsidRPr="00910BD4" w:rsidRDefault="00D822EF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1122" w:type="pct"/>
          </w:tcPr>
          <w:p w14:paraId="712FC638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2501" w:type="pct"/>
          </w:tcPr>
          <w:p w14:paraId="50D45432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D822EF" w:rsidRPr="00910BD4" w14:paraId="051DC7EE" w14:textId="77777777" w:rsidTr="00D822EF">
        <w:trPr>
          <w:jc w:val="center"/>
        </w:trPr>
        <w:tc>
          <w:tcPr>
            <w:tcW w:w="1377" w:type="pct"/>
            <w:shd w:val="clear" w:color="auto" w:fill="FFFFFF" w:themeFill="background1"/>
          </w:tcPr>
          <w:p w14:paraId="59FEB242" w14:textId="77777777" w:rsidR="00D822EF" w:rsidRPr="00910BD4" w:rsidRDefault="00D822EF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1122" w:type="pct"/>
          </w:tcPr>
          <w:p w14:paraId="1B0986B0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2501" w:type="pct"/>
          </w:tcPr>
          <w:p w14:paraId="5780D950" w14:textId="77777777" w:rsidR="00D822EF" w:rsidRPr="00910BD4" w:rsidRDefault="00D822EF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</w:tbl>
    <w:p w14:paraId="628B9E38" w14:textId="77777777" w:rsidR="0085648A" w:rsidRPr="00910BD4" w:rsidRDefault="0085648A" w:rsidP="0085648A">
      <w:pPr>
        <w:pStyle w:val="Textoindependiente"/>
        <w:rPr>
          <w:rFonts w:ascii="Futura Lt BT" w:hAnsi="Futura Lt BT"/>
          <w:lang w:val="es-MX"/>
        </w:rPr>
      </w:pPr>
    </w:p>
    <w:p w14:paraId="2141C35B" w14:textId="77777777" w:rsidR="00D822EF" w:rsidRPr="00910BD4" w:rsidRDefault="00D822EF" w:rsidP="0085648A">
      <w:pPr>
        <w:pStyle w:val="Textoindependiente"/>
        <w:rPr>
          <w:rFonts w:ascii="Futura Lt BT" w:hAnsi="Futura Lt BT"/>
          <w:lang w:val="es-MX"/>
        </w:rPr>
      </w:pPr>
    </w:p>
    <w:p w14:paraId="72F03AF2" w14:textId="77777777" w:rsidR="0085648A" w:rsidRPr="00910BD4" w:rsidRDefault="00E501E2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19" w:name="_Toc86830674"/>
      <w:r w:rsidRPr="00910BD4">
        <w:rPr>
          <w:rFonts w:ascii="Futura Lt BT" w:hAnsi="Futura Lt BT" w:cs="Arial"/>
          <w:lang w:val="es-MX"/>
        </w:rPr>
        <w:t>Informes de avance entregados</w:t>
      </w:r>
      <w:bookmarkEnd w:id="19"/>
    </w:p>
    <w:p w14:paraId="05123B4C" w14:textId="77777777" w:rsidR="0085648A" w:rsidRPr="00910BD4" w:rsidRDefault="0085648A" w:rsidP="0085648A">
      <w:pPr>
        <w:rPr>
          <w:rFonts w:ascii="Futura Lt BT" w:hAnsi="Futura Lt BT"/>
          <w:lang w:val="es-MX"/>
        </w:rPr>
      </w:pPr>
    </w:p>
    <w:p w14:paraId="27797CF2" w14:textId="77777777" w:rsidR="0085648A" w:rsidRPr="00910BD4" w:rsidRDefault="0085648A" w:rsidP="0085648A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</w:t>
      </w:r>
      <w:r w:rsidR="00EA1C02" w:rsidRPr="00910BD4">
        <w:rPr>
          <w:rFonts w:ascii="Futura Lt BT" w:hAnsi="Futura Lt BT"/>
        </w:rPr>
        <w:t>Indique los informes de avance presentados a las distintas entidades patrocinadoras del proyecto</w:t>
      </w:r>
      <w:r w:rsidRPr="00910BD4">
        <w:rPr>
          <w:rFonts w:ascii="Futura Lt BT" w:hAnsi="Futura Lt BT"/>
        </w:rPr>
        <w:t xml:space="preserve">] </w:t>
      </w:r>
    </w:p>
    <w:p w14:paraId="7ABB1B70" w14:textId="77777777" w:rsidR="0085648A" w:rsidRPr="00910BD4" w:rsidRDefault="0085648A" w:rsidP="0085648A">
      <w:pPr>
        <w:rPr>
          <w:rFonts w:ascii="Futura Lt BT" w:hAnsi="Futura Lt BT"/>
          <w:lang w:val="es-MX"/>
        </w:rPr>
      </w:pPr>
    </w:p>
    <w:tbl>
      <w:tblPr>
        <w:tblW w:w="4288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82"/>
        <w:gridCol w:w="1485"/>
        <w:gridCol w:w="2945"/>
      </w:tblGrid>
      <w:tr w:rsidR="00EA1C02" w:rsidRPr="00910BD4" w14:paraId="4DD6A68C" w14:textId="77777777" w:rsidTr="00EA1C02">
        <w:trPr>
          <w:jc w:val="center"/>
        </w:trPr>
        <w:tc>
          <w:tcPr>
            <w:tcW w:w="2303" w:type="pct"/>
            <w:shd w:val="clear" w:color="auto" w:fill="F2F2F2" w:themeFill="background1" w:themeFillShade="F2"/>
            <w:vAlign w:val="center"/>
          </w:tcPr>
          <w:p w14:paraId="77189B7C" w14:textId="77777777" w:rsidR="00EA1C02" w:rsidRPr="00910BD4" w:rsidRDefault="00EA1C02" w:rsidP="000C3702">
            <w:pPr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Descripción</w:t>
            </w:r>
          </w:p>
        </w:tc>
        <w:tc>
          <w:tcPr>
            <w:tcW w:w="904" w:type="pct"/>
            <w:shd w:val="clear" w:color="auto" w:fill="F2F2F2" w:themeFill="background1" w:themeFillShade="F2"/>
            <w:vAlign w:val="center"/>
          </w:tcPr>
          <w:p w14:paraId="0611D15F" w14:textId="77777777" w:rsidR="00EA1C02" w:rsidRPr="00910BD4" w:rsidRDefault="00EA1C0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Año</w:t>
            </w:r>
          </w:p>
        </w:tc>
        <w:tc>
          <w:tcPr>
            <w:tcW w:w="1794" w:type="pct"/>
            <w:shd w:val="clear" w:color="auto" w:fill="F2F2F2" w:themeFill="background1" w:themeFillShade="F2"/>
            <w:vAlign w:val="center"/>
          </w:tcPr>
          <w:p w14:paraId="7499DD96" w14:textId="77777777" w:rsidR="00EA1C02" w:rsidRPr="00910BD4" w:rsidRDefault="00EA1C0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Entidad</w:t>
            </w:r>
          </w:p>
        </w:tc>
      </w:tr>
      <w:tr w:rsidR="00EA1C02" w:rsidRPr="00910BD4" w14:paraId="08D80EF7" w14:textId="77777777" w:rsidTr="00EA1C02">
        <w:trPr>
          <w:jc w:val="center"/>
        </w:trPr>
        <w:tc>
          <w:tcPr>
            <w:tcW w:w="2303" w:type="pct"/>
            <w:shd w:val="clear" w:color="auto" w:fill="FFFFFF" w:themeFill="background1"/>
          </w:tcPr>
          <w:p w14:paraId="3EC027CB" w14:textId="77777777" w:rsidR="00EA1C02" w:rsidRPr="00910BD4" w:rsidRDefault="00D345B3" w:rsidP="000C3702">
            <w:pPr>
              <w:rPr>
                <w:rFonts w:ascii="Futura Lt BT" w:hAnsi="Futura Lt BT" w:cs="Arial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904" w:type="pct"/>
          </w:tcPr>
          <w:p w14:paraId="6CC375E7" w14:textId="77777777" w:rsidR="00EA1C02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72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1794" w:type="pct"/>
          </w:tcPr>
          <w:p w14:paraId="218F12FC" w14:textId="77777777" w:rsidR="00EA1C02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</w:tr>
      <w:tr w:rsidR="00EA1C02" w:rsidRPr="00910BD4" w14:paraId="45B3093B" w14:textId="77777777" w:rsidTr="00EA1C02">
        <w:trPr>
          <w:jc w:val="center"/>
        </w:trPr>
        <w:tc>
          <w:tcPr>
            <w:tcW w:w="2303" w:type="pct"/>
            <w:shd w:val="clear" w:color="auto" w:fill="FFFFFF" w:themeFill="background1"/>
          </w:tcPr>
          <w:p w14:paraId="63C2BCCC" w14:textId="77777777" w:rsidR="00EA1C02" w:rsidRPr="00910BD4" w:rsidRDefault="00EA1C02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904" w:type="pct"/>
          </w:tcPr>
          <w:p w14:paraId="40D1B840" w14:textId="77777777" w:rsidR="00EA1C02" w:rsidRPr="00910BD4" w:rsidRDefault="00EA1C0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1794" w:type="pct"/>
          </w:tcPr>
          <w:p w14:paraId="4896366F" w14:textId="77777777" w:rsidR="00EA1C02" w:rsidRPr="00910BD4" w:rsidRDefault="00EA1C0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EA1C02" w:rsidRPr="00910BD4" w14:paraId="07557B10" w14:textId="77777777" w:rsidTr="00EA1C02">
        <w:trPr>
          <w:jc w:val="center"/>
        </w:trPr>
        <w:tc>
          <w:tcPr>
            <w:tcW w:w="2303" w:type="pct"/>
            <w:shd w:val="clear" w:color="auto" w:fill="FFFFFF" w:themeFill="background1"/>
          </w:tcPr>
          <w:p w14:paraId="0075EC29" w14:textId="77777777" w:rsidR="00EA1C02" w:rsidRPr="00910BD4" w:rsidRDefault="00EA1C02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904" w:type="pct"/>
          </w:tcPr>
          <w:p w14:paraId="46F19E8F" w14:textId="77777777" w:rsidR="00EA1C02" w:rsidRPr="00910BD4" w:rsidRDefault="00EA1C0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1794" w:type="pct"/>
          </w:tcPr>
          <w:p w14:paraId="3E5CC099" w14:textId="77777777" w:rsidR="00EA1C02" w:rsidRPr="00910BD4" w:rsidRDefault="00EA1C0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EA1C02" w:rsidRPr="00910BD4" w14:paraId="047981FD" w14:textId="77777777" w:rsidTr="00EA1C02">
        <w:trPr>
          <w:jc w:val="center"/>
        </w:trPr>
        <w:tc>
          <w:tcPr>
            <w:tcW w:w="2303" w:type="pct"/>
            <w:shd w:val="clear" w:color="auto" w:fill="FFFFFF" w:themeFill="background1"/>
          </w:tcPr>
          <w:p w14:paraId="755EC13E" w14:textId="77777777" w:rsidR="00EA1C02" w:rsidRPr="00910BD4" w:rsidRDefault="00EA1C02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904" w:type="pct"/>
          </w:tcPr>
          <w:p w14:paraId="4F285CB6" w14:textId="77777777" w:rsidR="00EA1C02" w:rsidRPr="00910BD4" w:rsidRDefault="00EA1C0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1794" w:type="pct"/>
          </w:tcPr>
          <w:p w14:paraId="5A798F40" w14:textId="77777777" w:rsidR="00EA1C02" w:rsidRPr="00910BD4" w:rsidRDefault="00EA1C0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EA1C02" w:rsidRPr="00910BD4" w14:paraId="29C3F2C8" w14:textId="77777777" w:rsidTr="00EA1C02">
        <w:trPr>
          <w:jc w:val="center"/>
        </w:trPr>
        <w:tc>
          <w:tcPr>
            <w:tcW w:w="2303" w:type="pct"/>
            <w:shd w:val="clear" w:color="auto" w:fill="FFFFFF" w:themeFill="background1"/>
          </w:tcPr>
          <w:p w14:paraId="447C846D" w14:textId="77777777" w:rsidR="00EA1C02" w:rsidRPr="00910BD4" w:rsidRDefault="00EA1C02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904" w:type="pct"/>
          </w:tcPr>
          <w:p w14:paraId="77F1284E" w14:textId="77777777" w:rsidR="00EA1C02" w:rsidRPr="00910BD4" w:rsidRDefault="00EA1C0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1794" w:type="pct"/>
          </w:tcPr>
          <w:p w14:paraId="79A428F3" w14:textId="77777777" w:rsidR="00EA1C02" w:rsidRPr="00910BD4" w:rsidRDefault="00EA1C0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</w:tbl>
    <w:p w14:paraId="5D45A9E9" w14:textId="77777777" w:rsidR="0021645E" w:rsidRPr="00910BD4" w:rsidRDefault="0021645E" w:rsidP="0021645E">
      <w:pPr>
        <w:rPr>
          <w:rFonts w:ascii="Futura Lt BT" w:hAnsi="Futura Lt BT"/>
          <w:lang w:val="es-MX"/>
        </w:rPr>
      </w:pPr>
    </w:p>
    <w:p w14:paraId="549445E1" w14:textId="77777777" w:rsidR="0021645E" w:rsidRPr="00910BD4" w:rsidRDefault="0021645E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20" w:name="_Toc86830675"/>
      <w:r w:rsidRPr="00910BD4">
        <w:rPr>
          <w:rFonts w:ascii="Futura Lt BT" w:hAnsi="Futura Lt BT" w:cs="Arial"/>
          <w:lang w:val="es-MX"/>
        </w:rPr>
        <w:t>Equipo adquirido</w:t>
      </w:r>
      <w:bookmarkEnd w:id="20"/>
    </w:p>
    <w:p w14:paraId="5749BAB4" w14:textId="77777777" w:rsidR="0021645E" w:rsidRPr="00910BD4" w:rsidRDefault="0021645E" w:rsidP="0021645E">
      <w:pPr>
        <w:rPr>
          <w:rFonts w:ascii="Futura Lt BT" w:hAnsi="Futura Lt BT"/>
          <w:lang w:val="es-MX"/>
        </w:rPr>
      </w:pPr>
    </w:p>
    <w:p w14:paraId="428C6FCB" w14:textId="77777777" w:rsidR="0021645E" w:rsidRPr="00910BD4" w:rsidRDefault="0021645E" w:rsidP="0021645E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>[</w:t>
      </w:r>
      <w:r w:rsidR="001C5BA1" w:rsidRPr="00910BD4">
        <w:rPr>
          <w:rFonts w:ascii="Futura Lt BT" w:hAnsi="Futura Lt BT"/>
        </w:rPr>
        <w:t>Indique los equipos que fueron adquiridos con fondos de la Vicerrectoría de Investigación</w:t>
      </w:r>
      <w:r w:rsidRPr="00910BD4">
        <w:rPr>
          <w:rFonts w:ascii="Futura Lt BT" w:hAnsi="Futura Lt BT"/>
        </w:rPr>
        <w:t xml:space="preserve">] </w:t>
      </w:r>
    </w:p>
    <w:p w14:paraId="20A9A7DF" w14:textId="77777777" w:rsidR="0021645E" w:rsidRPr="00910BD4" w:rsidRDefault="0021645E" w:rsidP="0021645E">
      <w:pPr>
        <w:rPr>
          <w:rFonts w:ascii="Futura Lt BT" w:hAnsi="Futura Lt BT"/>
          <w:lang w:val="es-MX"/>
        </w:rPr>
      </w:pPr>
    </w:p>
    <w:tbl>
      <w:tblPr>
        <w:tblW w:w="4993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603"/>
        <w:gridCol w:w="1985"/>
        <w:gridCol w:w="1718"/>
        <w:gridCol w:w="1257"/>
      </w:tblGrid>
      <w:tr w:rsidR="00C87812" w:rsidRPr="00910BD4" w14:paraId="23DDB0CA" w14:textId="77777777" w:rsidTr="00C87812">
        <w:trPr>
          <w:jc w:val="center"/>
        </w:trPr>
        <w:tc>
          <w:tcPr>
            <w:tcW w:w="2407" w:type="pct"/>
            <w:shd w:val="clear" w:color="auto" w:fill="F2F2F2" w:themeFill="background1" w:themeFillShade="F2"/>
            <w:vAlign w:val="center"/>
          </w:tcPr>
          <w:p w14:paraId="2799E9C9" w14:textId="77777777" w:rsidR="00C87812" w:rsidRPr="00910BD4" w:rsidRDefault="00C87812" w:rsidP="000C3702">
            <w:pPr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Descripción</w:t>
            </w:r>
          </w:p>
        </w:tc>
        <w:tc>
          <w:tcPr>
            <w:tcW w:w="1038" w:type="pct"/>
            <w:shd w:val="clear" w:color="auto" w:fill="F2F2F2" w:themeFill="background1" w:themeFillShade="F2"/>
            <w:vAlign w:val="center"/>
          </w:tcPr>
          <w:p w14:paraId="56AA7A57" w14:textId="77777777" w:rsidR="00C87812" w:rsidRPr="00910BD4" w:rsidRDefault="00C8781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Ubicación actual</w:t>
            </w:r>
          </w:p>
        </w:tc>
        <w:tc>
          <w:tcPr>
            <w:tcW w:w="898" w:type="pct"/>
            <w:shd w:val="clear" w:color="auto" w:fill="F2F2F2" w:themeFill="background1" w:themeFillShade="F2"/>
          </w:tcPr>
          <w:p w14:paraId="65244FE4" w14:textId="77777777" w:rsidR="00C87812" w:rsidRPr="00910BD4" w:rsidRDefault="00C8781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Responsable</w:t>
            </w:r>
          </w:p>
        </w:tc>
        <w:tc>
          <w:tcPr>
            <w:tcW w:w="657" w:type="pct"/>
            <w:shd w:val="clear" w:color="auto" w:fill="F2F2F2" w:themeFill="background1" w:themeFillShade="F2"/>
          </w:tcPr>
          <w:p w14:paraId="3D19DA6F" w14:textId="77777777" w:rsidR="00C87812" w:rsidRPr="00910BD4" w:rsidRDefault="00C8781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# de activo</w:t>
            </w:r>
          </w:p>
        </w:tc>
      </w:tr>
      <w:tr w:rsidR="00C87812" w:rsidRPr="00910BD4" w14:paraId="4E070F7C" w14:textId="77777777" w:rsidTr="00C87812">
        <w:trPr>
          <w:jc w:val="center"/>
        </w:trPr>
        <w:tc>
          <w:tcPr>
            <w:tcW w:w="2407" w:type="pct"/>
            <w:shd w:val="clear" w:color="auto" w:fill="FFFFFF" w:themeFill="background1"/>
          </w:tcPr>
          <w:p w14:paraId="0AD3EE68" w14:textId="77777777" w:rsidR="00C87812" w:rsidRPr="00910BD4" w:rsidRDefault="00D345B3" w:rsidP="000C3702">
            <w:pPr>
              <w:rPr>
                <w:rFonts w:ascii="Futura Lt BT" w:hAnsi="Futura Lt BT" w:cs="Arial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1038" w:type="pct"/>
          </w:tcPr>
          <w:p w14:paraId="7F6DC805" w14:textId="77777777" w:rsidR="00C87812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898" w:type="pct"/>
          </w:tcPr>
          <w:p w14:paraId="319F6985" w14:textId="77777777" w:rsidR="00C87812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657" w:type="pct"/>
          </w:tcPr>
          <w:p w14:paraId="4B9FD6FA" w14:textId="77777777" w:rsidR="00C87812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</w:tr>
      <w:tr w:rsidR="00C87812" w:rsidRPr="00910BD4" w14:paraId="44EB836F" w14:textId="77777777" w:rsidTr="00C87812">
        <w:trPr>
          <w:jc w:val="center"/>
        </w:trPr>
        <w:tc>
          <w:tcPr>
            <w:tcW w:w="2407" w:type="pct"/>
            <w:shd w:val="clear" w:color="auto" w:fill="FFFFFF" w:themeFill="background1"/>
          </w:tcPr>
          <w:p w14:paraId="7FE9D9A4" w14:textId="77777777" w:rsidR="00C87812" w:rsidRPr="00910BD4" w:rsidRDefault="00C87812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1038" w:type="pct"/>
          </w:tcPr>
          <w:p w14:paraId="494F615D" w14:textId="77777777" w:rsidR="00C87812" w:rsidRPr="00910BD4" w:rsidRDefault="00C8781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898" w:type="pct"/>
          </w:tcPr>
          <w:p w14:paraId="0556FF23" w14:textId="77777777" w:rsidR="00C87812" w:rsidRPr="00910BD4" w:rsidRDefault="00C8781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657" w:type="pct"/>
          </w:tcPr>
          <w:p w14:paraId="758686BA" w14:textId="77777777" w:rsidR="00C87812" w:rsidRPr="00910BD4" w:rsidRDefault="00C8781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C87812" w:rsidRPr="00910BD4" w14:paraId="49A063BD" w14:textId="77777777" w:rsidTr="00C87812">
        <w:trPr>
          <w:jc w:val="center"/>
        </w:trPr>
        <w:tc>
          <w:tcPr>
            <w:tcW w:w="2407" w:type="pct"/>
            <w:shd w:val="clear" w:color="auto" w:fill="FFFFFF" w:themeFill="background1"/>
          </w:tcPr>
          <w:p w14:paraId="1A1E0887" w14:textId="77777777" w:rsidR="00C87812" w:rsidRPr="00910BD4" w:rsidRDefault="00C87812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1038" w:type="pct"/>
          </w:tcPr>
          <w:p w14:paraId="0D39D64C" w14:textId="77777777" w:rsidR="00C87812" w:rsidRPr="00910BD4" w:rsidRDefault="00C8781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898" w:type="pct"/>
          </w:tcPr>
          <w:p w14:paraId="7EDEDE5F" w14:textId="77777777" w:rsidR="00C87812" w:rsidRPr="00910BD4" w:rsidRDefault="00C8781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657" w:type="pct"/>
          </w:tcPr>
          <w:p w14:paraId="4705EEA1" w14:textId="77777777" w:rsidR="00C87812" w:rsidRPr="00910BD4" w:rsidRDefault="00C8781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C87812" w:rsidRPr="00910BD4" w14:paraId="035DBA91" w14:textId="77777777" w:rsidTr="00C87812">
        <w:trPr>
          <w:jc w:val="center"/>
        </w:trPr>
        <w:tc>
          <w:tcPr>
            <w:tcW w:w="2407" w:type="pct"/>
            <w:shd w:val="clear" w:color="auto" w:fill="FFFFFF" w:themeFill="background1"/>
          </w:tcPr>
          <w:p w14:paraId="291F2DEA" w14:textId="77777777" w:rsidR="00C87812" w:rsidRPr="00910BD4" w:rsidRDefault="00C87812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1038" w:type="pct"/>
          </w:tcPr>
          <w:p w14:paraId="2C314532" w14:textId="77777777" w:rsidR="00C87812" w:rsidRPr="00910BD4" w:rsidRDefault="00C8781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898" w:type="pct"/>
          </w:tcPr>
          <w:p w14:paraId="79386B2C" w14:textId="77777777" w:rsidR="00C87812" w:rsidRPr="00910BD4" w:rsidRDefault="00C8781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657" w:type="pct"/>
          </w:tcPr>
          <w:p w14:paraId="0474794A" w14:textId="77777777" w:rsidR="00C87812" w:rsidRPr="00910BD4" w:rsidRDefault="00C8781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C87812" w:rsidRPr="00910BD4" w14:paraId="26A4F32B" w14:textId="77777777" w:rsidTr="00C87812">
        <w:trPr>
          <w:jc w:val="center"/>
        </w:trPr>
        <w:tc>
          <w:tcPr>
            <w:tcW w:w="2407" w:type="pct"/>
            <w:shd w:val="clear" w:color="auto" w:fill="FFFFFF" w:themeFill="background1"/>
          </w:tcPr>
          <w:p w14:paraId="3DCB065F" w14:textId="77777777" w:rsidR="00C87812" w:rsidRPr="00910BD4" w:rsidRDefault="00C87812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1038" w:type="pct"/>
          </w:tcPr>
          <w:p w14:paraId="30C03F1B" w14:textId="77777777" w:rsidR="00C87812" w:rsidRPr="00910BD4" w:rsidRDefault="00C8781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898" w:type="pct"/>
          </w:tcPr>
          <w:p w14:paraId="5A41CB6B" w14:textId="77777777" w:rsidR="00C87812" w:rsidRPr="00910BD4" w:rsidRDefault="00C8781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657" w:type="pct"/>
          </w:tcPr>
          <w:p w14:paraId="2925B531" w14:textId="77777777" w:rsidR="00C87812" w:rsidRPr="00910BD4" w:rsidRDefault="00C87812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</w:tbl>
    <w:p w14:paraId="21116E59" w14:textId="77777777" w:rsidR="00E07A5D" w:rsidRPr="00910BD4" w:rsidRDefault="00E07A5D" w:rsidP="0021645E">
      <w:pPr>
        <w:pStyle w:val="Textoindependiente"/>
        <w:ind w:left="0" w:firstLine="720"/>
        <w:rPr>
          <w:rFonts w:ascii="Futura Lt BT" w:hAnsi="Futura Lt BT"/>
          <w:lang w:val="es-MX"/>
        </w:rPr>
      </w:pPr>
    </w:p>
    <w:p w14:paraId="34C308E0" w14:textId="77777777" w:rsidR="00E07A5D" w:rsidRPr="00910BD4" w:rsidRDefault="00F479B8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21" w:name="_Toc86830676"/>
      <w:r w:rsidRPr="00910BD4">
        <w:rPr>
          <w:rFonts w:ascii="Futura Lt BT" w:hAnsi="Futura Lt BT" w:cs="Arial"/>
          <w:lang w:val="es-MX"/>
        </w:rPr>
        <w:t>Servicios contratados</w:t>
      </w:r>
      <w:bookmarkEnd w:id="21"/>
    </w:p>
    <w:p w14:paraId="39384A39" w14:textId="77777777" w:rsidR="00E07A5D" w:rsidRPr="00910BD4" w:rsidRDefault="00E07A5D" w:rsidP="00E07A5D">
      <w:pPr>
        <w:rPr>
          <w:rFonts w:ascii="Futura Lt BT" w:hAnsi="Futura Lt BT"/>
          <w:lang w:val="es-MX"/>
        </w:rPr>
      </w:pPr>
    </w:p>
    <w:p w14:paraId="3F84462C" w14:textId="77777777" w:rsidR="00E07A5D" w:rsidRPr="00910BD4" w:rsidRDefault="00E07A5D" w:rsidP="00E07A5D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 xml:space="preserve">[Indique </w:t>
      </w:r>
      <w:r w:rsidR="00C86684" w:rsidRPr="00910BD4">
        <w:rPr>
          <w:rFonts w:ascii="Futura Lt BT" w:hAnsi="Futura Lt BT"/>
        </w:rPr>
        <w:t>los servicios externos contratados para el proyecto</w:t>
      </w:r>
      <w:r w:rsidRPr="00910BD4">
        <w:rPr>
          <w:rFonts w:ascii="Futura Lt BT" w:hAnsi="Futura Lt BT"/>
        </w:rPr>
        <w:t xml:space="preserve">] </w:t>
      </w:r>
    </w:p>
    <w:p w14:paraId="5084DB2D" w14:textId="77777777" w:rsidR="00E07A5D" w:rsidRPr="00910BD4" w:rsidRDefault="00E07A5D" w:rsidP="00E07A5D">
      <w:pPr>
        <w:rPr>
          <w:rFonts w:ascii="Futura Lt BT" w:hAnsi="Futura Lt BT"/>
          <w:lang w:val="es-MX"/>
        </w:rPr>
      </w:pPr>
    </w:p>
    <w:tbl>
      <w:tblPr>
        <w:tblW w:w="4566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4254"/>
        <w:gridCol w:w="1821"/>
      </w:tblGrid>
      <w:tr w:rsidR="00C86684" w:rsidRPr="00910BD4" w14:paraId="63C8C614" w14:textId="77777777" w:rsidTr="00C86684">
        <w:trPr>
          <w:jc w:val="center"/>
        </w:trPr>
        <w:tc>
          <w:tcPr>
            <w:tcW w:w="1527" w:type="pct"/>
            <w:shd w:val="clear" w:color="auto" w:fill="F2F2F2" w:themeFill="background1" w:themeFillShade="F2"/>
            <w:vAlign w:val="center"/>
          </w:tcPr>
          <w:p w14:paraId="13D93B58" w14:textId="77777777" w:rsidR="00C86684" w:rsidRPr="00910BD4" w:rsidRDefault="00C86684" w:rsidP="000C3702">
            <w:pPr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Nombre empresa/persona</w:t>
            </w:r>
          </w:p>
        </w:tc>
        <w:tc>
          <w:tcPr>
            <w:tcW w:w="2432" w:type="pct"/>
            <w:shd w:val="clear" w:color="auto" w:fill="F2F2F2" w:themeFill="background1" w:themeFillShade="F2"/>
            <w:vAlign w:val="center"/>
          </w:tcPr>
          <w:p w14:paraId="0FC66B53" w14:textId="77777777" w:rsidR="00C86684" w:rsidRPr="00910BD4" w:rsidRDefault="00C86684" w:rsidP="00C86684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Tareas realizadas</w:t>
            </w:r>
          </w:p>
        </w:tc>
        <w:tc>
          <w:tcPr>
            <w:tcW w:w="1042" w:type="pct"/>
            <w:shd w:val="clear" w:color="auto" w:fill="F2F2F2" w:themeFill="background1" w:themeFillShade="F2"/>
          </w:tcPr>
          <w:p w14:paraId="4A100626" w14:textId="77777777" w:rsidR="00C86684" w:rsidRPr="00910BD4" w:rsidRDefault="00C86684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Contacto</w:t>
            </w:r>
          </w:p>
        </w:tc>
      </w:tr>
      <w:tr w:rsidR="00C86684" w:rsidRPr="00910BD4" w14:paraId="2550E8A9" w14:textId="77777777" w:rsidTr="00C86684">
        <w:trPr>
          <w:jc w:val="center"/>
        </w:trPr>
        <w:tc>
          <w:tcPr>
            <w:tcW w:w="1527" w:type="pct"/>
            <w:shd w:val="clear" w:color="auto" w:fill="FFFFFF" w:themeFill="background1"/>
          </w:tcPr>
          <w:p w14:paraId="2863EB26" w14:textId="77777777" w:rsidR="00C86684" w:rsidRPr="00910BD4" w:rsidRDefault="00D345B3" w:rsidP="000C3702">
            <w:pPr>
              <w:rPr>
                <w:rFonts w:ascii="Futura Lt BT" w:hAnsi="Futura Lt BT" w:cs="Arial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2432" w:type="pct"/>
          </w:tcPr>
          <w:p w14:paraId="1C40CA47" w14:textId="77777777" w:rsidR="00C86684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1042" w:type="pct"/>
          </w:tcPr>
          <w:p w14:paraId="7C9CC57B" w14:textId="77777777" w:rsidR="00C86684" w:rsidRPr="00910BD4" w:rsidRDefault="00D345B3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  <w:r w:rsidRPr="00910BD4">
              <w:rPr>
                <w:rFonts w:ascii="Futura Lt BT" w:hAnsi="Futura Lt BT" w:cs="Arial"/>
                <w:sz w:val="16"/>
                <w:szCs w:val="16"/>
                <w:lang w:val="es-MX"/>
              </w:rPr>
              <w:t>&lt;texto&gt;</w:t>
            </w:r>
          </w:p>
        </w:tc>
      </w:tr>
      <w:tr w:rsidR="00C86684" w:rsidRPr="00910BD4" w14:paraId="60D10FD6" w14:textId="77777777" w:rsidTr="00C86684">
        <w:trPr>
          <w:jc w:val="center"/>
        </w:trPr>
        <w:tc>
          <w:tcPr>
            <w:tcW w:w="1527" w:type="pct"/>
            <w:shd w:val="clear" w:color="auto" w:fill="FFFFFF" w:themeFill="background1"/>
          </w:tcPr>
          <w:p w14:paraId="2BFA614E" w14:textId="77777777" w:rsidR="00C86684" w:rsidRPr="00910BD4" w:rsidRDefault="00C86684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2432" w:type="pct"/>
          </w:tcPr>
          <w:p w14:paraId="3F73B2DF" w14:textId="77777777" w:rsidR="00C86684" w:rsidRPr="00910BD4" w:rsidRDefault="00C86684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1042" w:type="pct"/>
          </w:tcPr>
          <w:p w14:paraId="54A1DE11" w14:textId="77777777" w:rsidR="00C86684" w:rsidRPr="00910BD4" w:rsidRDefault="00C86684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C86684" w:rsidRPr="00910BD4" w14:paraId="7B5FA1C7" w14:textId="77777777" w:rsidTr="00C86684">
        <w:trPr>
          <w:jc w:val="center"/>
        </w:trPr>
        <w:tc>
          <w:tcPr>
            <w:tcW w:w="1527" w:type="pct"/>
            <w:shd w:val="clear" w:color="auto" w:fill="FFFFFF" w:themeFill="background1"/>
          </w:tcPr>
          <w:p w14:paraId="4F596087" w14:textId="77777777" w:rsidR="00C86684" w:rsidRPr="00910BD4" w:rsidRDefault="00C86684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2432" w:type="pct"/>
          </w:tcPr>
          <w:p w14:paraId="32D90870" w14:textId="77777777" w:rsidR="00C86684" w:rsidRPr="00910BD4" w:rsidRDefault="00C86684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1042" w:type="pct"/>
          </w:tcPr>
          <w:p w14:paraId="4B259205" w14:textId="77777777" w:rsidR="00C86684" w:rsidRPr="00910BD4" w:rsidRDefault="00C86684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C86684" w:rsidRPr="00910BD4" w14:paraId="25D2E486" w14:textId="77777777" w:rsidTr="00C86684">
        <w:trPr>
          <w:jc w:val="center"/>
        </w:trPr>
        <w:tc>
          <w:tcPr>
            <w:tcW w:w="1527" w:type="pct"/>
            <w:shd w:val="clear" w:color="auto" w:fill="FFFFFF" w:themeFill="background1"/>
          </w:tcPr>
          <w:p w14:paraId="1ECE58F0" w14:textId="77777777" w:rsidR="00C86684" w:rsidRPr="00910BD4" w:rsidRDefault="00C86684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2432" w:type="pct"/>
          </w:tcPr>
          <w:p w14:paraId="6D36BC96" w14:textId="77777777" w:rsidR="00C86684" w:rsidRPr="00910BD4" w:rsidRDefault="00C86684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1042" w:type="pct"/>
          </w:tcPr>
          <w:p w14:paraId="67EDB8AE" w14:textId="77777777" w:rsidR="00C86684" w:rsidRPr="00910BD4" w:rsidRDefault="00C86684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C86684" w:rsidRPr="00910BD4" w14:paraId="0EB0C04B" w14:textId="77777777" w:rsidTr="00C86684">
        <w:trPr>
          <w:jc w:val="center"/>
        </w:trPr>
        <w:tc>
          <w:tcPr>
            <w:tcW w:w="1527" w:type="pct"/>
            <w:shd w:val="clear" w:color="auto" w:fill="FFFFFF" w:themeFill="background1"/>
          </w:tcPr>
          <w:p w14:paraId="26959F14" w14:textId="77777777" w:rsidR="00C86684" w:rsidRPr="00910BD4" w:rsidRDefault="00C86684" w:rsidP="000C3702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2432" w:type="pct"/>
          </w:tcPr>
          <w:p w14:paraId="55049729" w14:textId="77777777" w:rsidR="00C86684" w:rsidRPr="00910BD4" w:rsidRDefault="00C86684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1042" w:type="pct"/>
          </w:tcPr>
          <w:p w14:paraId="2C27D204" w14:textId="77777777" w:rsidR="00C86684" w:rsidRPr="00910BD4" w:rsidRDefault="00C86684" w:rsidP="000C3702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</w:tbl>
    <w:p w14:paraId="2DCDB2BF" w14:textId="77777777" w:rsidR="003A6C77" w:rsidRPr="00910BD4" w:rsidRDefault="003A6C77" w:rsidP="00C86684">
      <w:pPr>
        <w:pStyle w:val="Textoindependiente"/>
        <w:ind w:left="0"/>
        <w:rPr>
          <w:rFonts w:ascii="Futura Lt BT" w:hAnsi="Futura Lt BT"/>
          <w:lang w:val="es-MX"/>
        </w:rPr>
      </w:pPr>
    </w:p>
    <w:p w14:paraId="474F1763" w14:textId="77777777" w:rsidR="003A6C77" w:rsidRPr="00910BD4" w:rsidRDefault="003A6C77" w:rsidP="00E501E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22" w:name="_Toc86830677"/>
      <w:r w:rsidRPr="00910BD4">
        <w:rPr>
          <w:rFonts w:ascii="Futura Lt BT" w:hAnsi="Futura Lt BT" w:cs="Arial"/>
          <w:lang w:val="es-MX"/>
        </w:rPr>
        <w:t>Obstáculos</w:t>
      </w:r>
      <w:bookmarkEnd w:id="22"/>
    </w:p>
    <w:p w14:paraId="40410E2D" w14:textId="77777777" w:rsidR="003A6C77" w:rsidRPr="00910BD4" w:rsidRDefault="003A6C77" w:rsidP="003A6C77">
      <w:pPr>
        <w:rPr>
          <w:rFonts w:ascii="Futura Lt BT" w:hAnsi="Futura Lt BT"/>
          <w:lang w:val="es-MX"/>
        </w:rPr>
      </w:pPr>
    </w:p>
    <w:p w14:paraId="1AC9ACB1" w14:textId="77777777" w:rsidR="003A6C77" w:rsidRPr="00910BD4" w:rsidRDefault="003A6C77" w:rsidP="003A6C77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 xml:space="preserve">[Indique </w:t>
      </w:r>
      <w:r w:rsidR="00C86684" w:rsidRPr="00910BD4">
        <w:rPr>
          <w:rFonts w:ascii="Futura Lt BT" w:hAnsi="Futura Lt BT"/>
        </w:rPr>
        <w:t>algunos obstáculos que tuvo durante la ejecución del proyecto</w:t>
      </w:r>
      <w:r w:rsidRPr="00910BD4">
        <w:rPr>
          <w:rFonts w:ascii="Futura Lt BT" w:hAnsi="Futura Lt BT"/>
        </w:rPr>
        <w:t xml:space="preserve">] </w:t>
      </w:r>
    </w:p>
    <w:p w14:paraId="45F2BBB2" w14:textId="77777777" w:rsidR="003A6C77" w:rsidRPr="00910BD4" w:rsidRDefault="003A6C77" w:rsidP="003A6C77">
      <w:pPr>
        <w:rPr>
          <w:rFonts w:ascii="Futura Lt BT" w:hAnsi="Futura Lt BT"/>
          <w:lang w:val="es-MX"/>
        </w:rPr>
      </w:pPr>
    </w:p>
    <w:p w14:paraId="0C177AC0" w14:textId="77777777" w:rsidR="003A6C77" w:rsidRPr="00910BD4" w:rsidRDefault="003A6C77" w:rsidP="003A6C77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910BD4">
        <w:rPr>
          <w:rFonts w:ascii="Futura Lt BT" w:hAnsi="Futura Lt BT"/>
          <w:lang w:val="es-MX"/>
        </w:rPr>
        <w:t>Texto</w:t>
      </w:r>
    </w:p>
    <w:p w14:paraId="7BCCDE7B" w14:textId="77777777" w:rsidR="00F479B8" w:rsidRPr="00910BD4" w:rsidRDefault="00F479B8" w:rsidP="00553D76">
      <w:pPr>
        <w:rPr>
          <w:rFonts w:ascii="Futura Lt BT" w:hAnsi="Futura Lt BT"/>
          <w:lang w:val="es-MX"/>
        </w:rPr>
      </w:pPr>
    </w:p>
    <w:p w14:paraId="7D800081" w14:textId="77777777" w:rsidR="003A6C77" w:rsidRPr="00910BD4" w:rsidRDefault="003A6C77" w:rsidP="008A75B1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23" w:name="_Toc86830678"/>
      <w:r w:rsidRPr="00910BD4">
        <w:rPr>
          <w:rFonts w:ascii="Futura Lt BT" w:hAnsi="Futura Lt BT" w:cs="Arial"/>
          <w:lang w:val="es-MX"/>
        </w:rPr>
        <w:t>Recomendaciones</w:t>
      </w:r>
      <w:bookmarkEnd w:id="23"/>
    </w:p>
    <w:p w14:paraId="32A03D64" w14:textId="77777777" w:rsidR="003A6C77" w:rsidRPr="00910BD4" w:rsidRDefault="003A6C77" w:rsidP="003A6C77">
      <w:pPr>
        <w:rPr>
          <w:rFonts w:ascii="Futura Lt BT" w:hAnsi="Futura Lt BT"/>
          <w:lang w:val="es-MX"/>
        </w:rPr>
      </w:pPr>
    </w:p>
    <w:p w14:paraId="485FE7CA" w14:textId="77777777" w:rsidR="003A6C77" w:rsidRPr="00910BD4" w:rsidRDefault="003A6C77" w:rsidP="003A6C77">
      <w:pPr>
        <w:pStyle w:val="InfoBlue"/>
        <w:rPr>
          <w:rFonts w:ascii="Futura Lt BT" w:hAnsi="Futura Lt BT"/>
        </w:rPr>
      </w:pPr>
      <w:r w:rsidRPr="00910BD4">
        <w:rPr>
          <w:rFonts w:ascii="Futura Lt BT" w:hAnsi="Futura Lt BT"/>
        </w:rPr>
        <w:t xml:space="preserve">[Indique </w:t>
      </w:r>
      <w:r w:rsidR="00C86684" w:rsidRPr="00910BD4">
        <w:rPr>
          <w:rFonts w:ascii="Futura Lt BT" w:hAnsi="Futura Lt BT"/>
        </w:rPr>
        <w:t>sus recomendaciones de mejora dirigidas a la Vicerrectoría de Investigación</w:t>
      </w:r>
      <w:r w:rsidRPr="00910BD4">
        <w:rPr>
          <w:rFonts w:ascii="Futura Lt BT" w:hAnsi="Futura Lt BT"/>
        </w:rPr>
        <w:t xml:space="preserve">] </w:t>
      </w:r>
    </w:p>
    <w:p w14:paraId="224C0EA5" w14:textId="77777777" w:rsidR="003A6C77" w:rsidRPr="00910BD4" w:rsidRDefault="003A6C77" w:rsidP="003A6C77">
      <w:pPr>
        <w:rPr>
          <w:rFonts w:ascii="Futura Lt BT" w:hAnsi="Futura Lt BT"/>
          <w:lang w:val="es-MX"/>
        </w:rPr>
      </w:pPr>
    </w:p>
    <w:p w14:paraId="5ADA96BF" w14:textId="77777777" w:rsidR="003A6C77" w:rsidRPr="00910BD4" w:rsidRDefault="003A6C77" w:rsidP="003A6C77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910BD4">
        <w:rPr>
          <w:rFonts w:ascii="Futura Lt BT" w:hAnsi="Futura Lt BT"/>
          <w:lang w:val="es-MX"/>
        </w:rPr>
        <w:t>Texto</w:t>
      </w:r>
    </w:p>
    <w:p w14:paraId="0ED6102E" w14:textId="77777777" w:rsidR="00AC5773" w:rsidRPr="00910BD4" w:rsidRDefault="00AC5773" w:rsidP="00702259">
      <w:pPr>
        <w:rPr>
          <w:rFonts w:ascii="Futura Lt BT" w:hAnsi="Futura Lt BT"/>
          <w:lang w:val="es-MX"/>
        </w:rPr>
      </w:pPr>
    </w:p>
    <w:p w14:paraId="453772AD" w14:textId="77777777" w:rsidR="00AC5773" w:rsidRPr="00910BD4" w:rsidRDefault="00AC5773" w:rsidP="00702259">
      <w:pPr>
        <w:rPr>
          <w:rFonts w:ascii="Futura Lt BT" w:hAnsi="Futura Lt BT"/>
          <w:lang w:val="es-MX"/>
        </w:rPr>
      </w:pPr>
    </w:p>
    <w:p w14:paraId="7B373900" w14:textId="77777777" w:rsidR="00CD59C7" w:rsidRPr="00910BD4" w:rsidRDefault="008A75B1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lang w:val="es-MX"/>
        </w:rPr>
      </w:pPr>
      <w:bookmarkStart w:id="24" w:name="_Toc86830679"/>
      <w:r w:rsidRPr="00910BD4">
        <w:rPr>
          <w:rFonts w:ascii="Futura Lt BT" w:hAnsi="Futura Lt BT" w:cs="Arial"/>
          <w:lang w:val="es-MX"/>
        </w:rPr>
        <w:t>Firmas</w:t>
      </w:r>
      <w:bookmarkEnd w:id="24"/>
    </w:p>
    <w:p w14:paraId="1092B342" w14:textId="77777777" w:rsidR="00CD59C7" w:rsidRPr="00910BD4" w:rsidRDefault="00CD59C7">
      <w:pPr>
        <w:pStyle w:val="ExpNormal"/>
        <w:spacing w:before="0" w:after="0"/>
        <w:rPr>
          <w:rFonts w:ascii="Futura Lt BT" w:hAnsi="Futura Lt BT" w:cs="Arial"/>
          <w:lang w:val="es-MX"/>
        </w:rPr>
      </w:pPr>
    </w:p>
    <w:p w14:paraId="66F3A0FF" w14:textId="77777777" w:rsidR="00CD59C7" w:rsidRPr="00910BD4" w:rsidRDefault="00CD59C7">
      <w:pPr>
        <w:pStyle w:val="ExpNormal"/>
        <w:spacing w:before="0" w:after="0"/>
        <w:rPr>
          <w:rFonts w:ascii="Futura Lt BT" w:hAnsi="Futura Lt BT" w:cs="Arial"/>
          <w:lang w:val="es-MX"/>
        </w:rPr>
      </w:pPr>
      <w:r w:rsidRPr="00910BD4">
        <w:rPr>
          <w:rFonts w:ascii="Futura Lt BT" w:hAnsi="Futura Lt BT" w:cs="Arial"/>
          <w:lang w:val="es-MX"/>
        </w:rPr>
        <w:t xml:space="preserve">Las siguientes firmas manifiestan </w:t>
      </w:r>
      <w:r w:rsidR="00C86684" w:rsidRPr="00910BD4">
        <w:rPr>
          <w:rFonts w:ascii="Futura Lt BT" w:hAnsi="Futura Lt BT" w:cs="Arial"/>
          <w:lang w:val="es-MX"/>
        </w:rPr>
        <w:t>toda la información incluida en este documento es verdadera y verificable</w:t>
      </w:r>
      <w:r w:rsidR="00702259" w:rsidRPr="00910BD4">
        <w:rPr>
          <w:rFonts w:ascii="Futura Lt BT" w:hAnsi="Futura Lt BT" w:cs="Arial"/>
          <w:lang w:val="es-MX"/>
        </w:rPr>
        <w:t>.</w:t>
      </w:r>
    </w:p>
    <w:p w14:paraId="2B74556B" w14:textId="77777777" w:rsidR="00CD59C7" w:rsidRPr="00910BD4" w:rsidRDefault="00CD59C7">
      <w:pPr>
        <w:pStyle w:val="ExpNormal"/>
        <w:spacing w:before="0" w:after="0"/>
        <w:rPr>
          <w:rFonts w:ascii="Futura Lt BT" w:hAnsi="Futura Lt BT" w:cs="Arial"/>
          <w:lang w:val="es-MX"/>
        </w:rPr>
      </w:pPr>
    </w:p>
    <w:p w14:paraId="28FDAA3C" w14:textId="77777777" w:rsidR="00CD59C7" w:rsidRPr="00910BD4" w:rsidRDefault="00CD59C7">
      <w:pPr>
        <w:pStyle w:val="ExpNormal"/>
        <w:spacing w:before="0" w:after="0"/>
        <w:rPr>
          <w:rFonts w:ascii="Futura Lt BT" w:hAnsi="Futura Lt BT" w:cs="Arial"/>
          <w:lang w:val="es-MX"/>
        </w:rPr>
      </w:pPr>
    </w:p>
    <w:tbl>
      <w:tblPr>
        <w:tblW w:w="4125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274"/>
        <w:gridCol w:w="1959"/>
        <w:gridCol w:w="2392"/>
        <w:gridCol w:w="1275"/>
      </w:tblGrid>
      <w:tr w:rsidR="00A7556D" w:rsidRPr="00910BD4" w14:paraId="3FE6F04F" w14:textId="77777777" w:rsidTr="00A7556D">
        <w:trPr>
          <w:jc w:val="center"/>
        </w:trPr>
        <w:tc>
          <w:tcPr>
            <w:tcW w:w="1439" w:type="pct"/>
            <w:shd w:val="clear" w:color="auto" w:fill="F2F2F2" w:themeFill="background1" w:themeFillShade="F2"/>
          </w:tcPr>
          <w:p w14:paraId="26789AC3" w14:textId="77777777" w:rsidR="00A7556D" w:rsidRPr="00910BD4" w:rsidRDefault="00A7556D" w:rsidP="00293C39">
            <w:pPr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Nombre</w:t>
            </w:r>
          </w:p>
        </w:tc>
        <w:tc>
          <w:tcPr>
            <w:tcW w:w="1240" w:type="pct"/>
            <w:shd w:val="clear" w:color="auto" w:fill="F2F2F2" w:themeFill="background1" w:themeFillShade="F2"/>
          </w:tcPr>
          <w:p w14:paraId="7BD5F1F2" w14:textId="77777777" w:rsidR="00A7556D" w:rsidRPr="00910BD4" w:rsidRDefault="00A7556D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  <w:lang w:val="es-MX"/>
              </w:rPr>
            </w:pPr>
            <w:r w:rsidRPr="00910BD4">
              <w:rPr>
                <w:rFonts w:ascii="Futura Lt BT" w:hAnsi="Futura Lt BT" w:cs="Arial"/>
                <w:b/>
                <w:lang w:val="es-MX"/>
              </w:rPr>
              <w:t>Dependencia</w:t>
            </w:r>
          </w:p>
        </w:tc>
        <w:tc>
          <w:tcPr>
            <w:tcW w:w="1514" w:type="pct"/>
            <w:shd w:val="clear" w:color="auto" w:fill="F2F2F2" w:themeFill="background1" w:themeFillShade="F2"/>
          </w:tcPr>
          <w:p w14:paraId="59AFB937" w14:textId="77777777" w:rsidR="00A7556D" w:rsidRPr="00910BD4" w:rsidRDefault="00A7556D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Firma</w:t>
            </w:r>
          </w:p>
        </w:tc>
        <w:tc>
          <w:tcPr>
            <w:tcW w:w="808" w:type="pct"/>
            <w:shd w:val="clear" w:color="auto" w:fill="F2F2F2" w:themeFill="background1" w:themeFillShade="F2"/>
          </w:tcPr>
          <w:p w14:paraId="456146D3" w14:textId="77777777" w:rsidR="00A7556D" w:rsidRPr="00910BD4" w:rsidRDefault="00A7556D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  <w:szCs w:val="18"/>
              </w:rPr>
            </w:pPr>
            <w:r w:rsidRPr="00910BD4">
              <w:rPr>
                <w:rFonts w:ascii="Futura Lt BT" w:hAnsi="Futura Lt BT" w:cs="Arial"/>
                <w:b/>
                <w:szCs w:val="18"/>
              </w:rPr>
              <w:t>Fecha</w:t>
            </w:r>
          </w:p>
        </w:tc>
      </w:tr>
      <w:tr w:rsidR="00A7556D" w:rsidRPr="00910BD4" w14:paraId="4B5C1C65" w14:textId="77777777" w:rsidTr="00A7556D">
        <w:trPr>
          <w:trHeight w:val="704"/>
          <w:jc w:val="center"/>
        </w:trPr>
        <w:tc>
          <w:tcPr>
            <w:tcW w:w="1439" w:type="pct"/>
            <w:shd w:val="clear" w:color="auto" w:fill="FFFFFF" w:themeFill="background1"/>
          </w:tcPr>
          <w:p w14:paraId="199DD082" w14:textId="77777777" w:rsidR="00A7556D" w:rsidRPr="00910BD4" w:rsidRDefault="00A7556D" w:rsidP="00293C39">
            <w:pPr>
              <w:rPr>
                <w:rFonts w:ascii="Futura Lt BT" w:hAnsi="Futura Lt BT" w:cs="Arial"/>
                <w:color w:val="FF99CC"/>
              </w:rPr>
            </w:pPr>
          </w:p>
        </w:tc>
        <w:tc>
          <w:tcPr>
            <w:tcW w:w="1240" w:type="pct"/>
          </w:tcPr>
          <w:p w14:paraId="5654BB7B" w14:textId="77777777" w:rsidR="00A7556D" w:rsidRPr="00910BD4" w:rsidRDefault="00A7556D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72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1514" w:type="pct"/>
          </w:tcPr>
          <w:p w14:paraId="0BA936A1" w14:textId="77777777" w:rsidR="00A7556D" w:rsidRPr="00910BD4" w:rsidRDefault="00A7556D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808" w:type="pct"/>
          </w:tcPr>
          <w:p w14:paraId="75A162E7" w14:textId="77777777" w:rsidR="00A7556D" w:rsidRPr="00910BD4" w:rsidRDefault="00A7556D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A7556D" w:rsidRPr="00910BD4" w14:paraId="41D8D1B1" w14:textId="77777777" w:rsidTr="00A7556D">
        <w:trPr>
          <w:trHeight w:val="704"/>
          <w:jc w:val="center"/>
        </w:trPr>
        <w:tc>
          <w:tcPr>
            <w:tcW w:w="1439" w:type="pct"/>
            <w:shd w:val="clear" w:color="auto" w:fill="FFFFFF" w:themeFill="background1"/>
          </w:tcPr>
          <w:p w14:paraId="27BA3EDC" w14:textId="77777777" w:rsidR="00A7556D" w:rsidRPr="00910BD4" w:rsidRDefault="00A7556D" w:rsidP="00293C39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1240" w:type="pct"/>
          </w:tcPr>
          <w:p w14:paraId="2F0A548A" w14:textId="77777777" w:rsidR="00A7556D" w:rsidRPr="00910BD4" w:rsidRDefault="00A7556D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1514" w:type="pct"/>
          </w:tcPr>
          <w:p w14:paraId="3A5A0B13" w14:textId="77777777" w:rsidR="00A7556D" w:rsidRPr="00910BD4" w:rsidRDefault="00A7556D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808" w:type="pct"/>
          </w:tcPr>
          <w:p w14:paraId="2B67A2AF" w14:textId="77777777" w:rsidR="00A7556D" w:rsidRPr="00910BD4" w:rsidRDefault="00A7556D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  <w:tr w:rsidR="00A7556D" w:rsidRPr="00910BD4" w14:paraId="45C8FBC2" w14:textId="77777777" w:rsidTr="00A7556D">
        <w:trPr>
          <w:trHeight w:val="704"/>
          <w:jc w:val="center"/>
        </w:trPr>
        <w:tc>
          <w:tcPr>
            <w:tcW w:w="1439" w:type="pct"/>
            <w:shd w:val="clear" w:color="auto" w:fill="FFFFFF" w:themeFill="background1"/>
          </w:tcPr>
          <w:p w14:paraId="35F13D08" w14:textId="77777777" w:rsidR="00A7556D" w:rsidRPr="00910BD4" w:rsidRDefault="00A7556D" w:rsidP="00293C39">
            <w:pPr>
              <w:rPr>
                <w:rFonts w:ascii="Futura Lt BT" w:hAnsi="Futura Lt BT" w:cs="Arial"/>
                <w:b/>
                <w:lang w:val="es-MX"/>
              </w:rPr>
            </w:pPr>
          </w:p>
        </w:tc>
        <w:tc>
          <w:tcPr>
            <w:tcW w:w="1240" w:type="pct"/>
          </w:tcPr>
          <w:p w14:paraId="02BF2B8F" w14:textId="77777777" w:rsidR="00A7556D" w:rsidRPr="00910BD4" w:rsidRDefault="00A7556D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1514" w:type="pct"/>
          </w:tcPr>
          <w:p w14:paraId="7AF6C3A5" w14:textId="77777777" w:rsidR="00A7556D" w:rsidRPr="00910BD4" w:rsidRDefault="00A7556D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  <w:tc>
          <w:tcPr>
            <w:tcW w:w="808" w:type="pct"/>
          </w:tcPr>
          <w:p w14:paraId="67BC81B5" w14:textId="77777777" w:rsidR="00A7556D" w:rsidRPr="00910BD4" w:rsidRDefault="00A7556D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szCs w:val="18"/>
              </w:rPr>
            </w:pPr>
          </w:p>
        </w:tc>
      </w:tr>
    </w:tbl>
    <w:p w14:paraId="4A6F16BF" w14:textId="77777777" w:rsidR="00DC4702" w:rsidRPr="00910BD4" w:rsidRDefault="00DC4702">
      <w:pPr>
        <w:pStyle w:val="Textoindependiente"/>
        <w:spacing w:after="0"/>
        <w:ind w:left="0"/>
        <w:rPr>
          <w:rFonts w:ascii="Futura Lt BT" w:hAnsi="Futura Lt BT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8748"/>
      </w:tblGrid>
      <w:tr w:rsidR="0079207C" w:rsidRPr="00910BD4" w14:paraId="7DE39123" w14:textId="77777777" w:rsidTr="00DF7A05">
        <w:tc>
          <w:tcPr>
            <w:tcW w:w="8748" w:type="dxa"/>
          </w:tcPr>
          <w:p w14:paraId="22C86BFD" w14:textId="77777777" w:rsidR="0079207C" w:rsidRPr="00910BD4" w:rsidRDefault="006809E0" w:rsidP="0079207C">
            <w:pPr>
              <w:tabs>
                <w:tab w:val="left" w:pos="6210"/>
              </w:tabs>
              <w:rPr>
                <w:rFonts w:ascii="Futura Lt BT" w:hAnsi="Futura Lt BT" w:cs="Arial"/>
                <w:sz w:val="18"/>
                <w:lang w:val="es-MX"/>
              </w:rPr>
            </w:pPr>
            <w:r w:rsidRPr="00910BD4">
              <w:rPr>
                <w:rFonts w:ascii="Futura Lt BT" w:hAnsi="Futura Lt BT"/>
              </w:rPr>
              <w:br w:type="page"/>
            </w:r>
          </w:p>
        </w:tc>
      </w:tr>
    </w:tbl>
    <w:p w14:paraId="1E43EFD1" w14:textId="77777777" w:rsidR="002916DD" w:rsidRPr="00910BD4" w:rsidRDefault="002916DD" w:rsidP="009C105F">
      <w:pPr>
        <w:pStyle w:val="Ttulo1"/>
        <w:numPr>
          <w:ilvl w:val="0"/>
          <w:numId w:val="0"/>
        </w:numPr>
        <w:spacing w:before="0" w:after="0"/>
        <w:ind w:left="720"/>
        <w:rPr>
          <w:rFonts w:ascii="Futura Lt BT" w:hAnsi="Futura Lt BT"/>
          <w:lang w:val="es-MX"/>
        </w:rPr>
      </w:pPr>
    </w:p>
    <w:sectPr w:rsidR="002916DD" w:rsidRPr="00910BD4" w:rsidSect="007B2BD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D955" w14:textId="77777777" w:rsidR="004B1D9C" w:rsidRDefault="004B1D9C">
      <w:r>
        <w:separator/>
      </w:r>
    </w:p>
  </w:endnote>
  <w:endnote w:type="continuationSeparator" w:id="0">
    <w:p w14:paraId="396BC64A" w14:textId="77777777" w:rsidR="004B1D9C" w:rsidRDefault="004B1D9C">
      <w:r>
        <w:continuationSeparator/>
      </w:r>
    </w:p>
  </w:endnote>
  <w:endnote w:type="continuationNotice" w:id="1">
    <w:p w14:paraId="5E8F902D" w14:textId="77777777" w:rsidR="004B1D9C" w:rsidRDefault="004B1D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alibri"/>
    <w:panose1 w:val="020B0402020204020303"/>
    <w:charset w:val="00"/>
    <w:family w:val="swiss"/>
    <w:pitch w:val="variable"/>
    <w:sig w:usb0="800000AF" w:usb1="1000204A" w:usb2="00000000" w:usb3="00000000" w:csb0="0000001B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DA2C" w14:textId="77777777" w:rsidR="000728BE" w:rsidRDefault="000728B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CA22D" w14:textId="77777777" w:rsidR="000728BE" w:rsidRDefault="000728B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Borders>
        <w:bottom w:val="single" w:sz="18" w:space="0" w:color="000080"/>
        <w:insideV w:val="single" w:sz="18" w:space="0" w:color="FF66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0"/>
    </w:tblGrid>
    <w:tr w:rsidR="000728BE" w14:paraId="61A36242" w14:textId="77777777">
      <w:trPr>
        <w:trHeight w:val="100"/>
      </w:trPr>
      <w:tc>
        <w:tcPr>
          <w:tcW w:w="9500" w:type="dxa"/>
        </w:tcPr>
        <w:p w14:paraId="7273DAF2" w14:textId="77777777" w:rsidR="000728BE" w:rsidRDefault="000728BE">
          <w:pPr>
            <w:pStyle w:val="Ttulo"/>
            <w:tabs>
              <w:tab w:val="center" w:pos="4680"/>
              <w:tab w:val="left" w:pos="7935"/>
            </w:tabs>
            <w:ind w:left="38"/>
            <w:jc w:val="right"/>
            <w:rPr>
              <w:rFonts w:ascii="Book Antiqua" w:hAnsi="Book Antiqua" w:cs="Arial"/>
              <w:lang w:val="es-MX"/>
            </w:rPr>
          </w:pPr>
        </w:p>
      </w:tc>
    </w:tr>
    <w:tr w:rsidR="000728BE" w:rsidRPr="00053AB5" w14:paraId="3CE49325" w14:textId="77777777">
      <w:trPr>
        <w:trHeight w:val="35"/>
      </w:trPr>
      <w:tc>
        <w:tcPr>
          <w:tcW w:w="9500" w:type="dxa"/>
        </w:tcPr>
        <w:p w14:paraId="53FD70FE" w14:textId="77777777" w:rsidR="000728BE" w:rsidRPr="00961EA9" w:rsidRDefault="000728BE">
          <w:pPr>
            <w:pStyle w:val="Ttulo"/>
            <w:tabs>
              <w:tab w:val="center" w:pos="4680"/>
              <w:tab w:val="left" w:pos="7935"/>
            </w:tabs>
            <w:ind w:left="38"/>
            <w:jc w:val="left"/>
            <w:rPr>
              <w:sz w:val="2"/>
              <w:szCs w:val="2"/>
            </w:rPr>
          </w:pPr>
        </w:p>
      </w:tc>
    </w:tr>
  </w:tbl>
  <w:p w14:paraId="27EDC83C" w14:textId="77777777" w:rsidR="000728BE" w:rsidRPr="00053AB5" w:rsidRDefault="000728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38B7" w14:textId="1DD869C3" w:rsidR="00407C33" w:rsidRPr="00910BD4" w:rsidRDefault="00407C33" w:rsidP="00407C33">
    <w:pPr>
      <w:pStyle w:val="Encabezado"/>
      <w:rPr>
        <w:rFonts w:ascii="Futura Lt BT" w:hAnsi="Futura Lt BT"/>
        <w:sz w:val="18"/>
        <w:szCs w:val="18"/>
      </w:rPr>
    </w:pPr>
    <w:r w:rsidRPr="00910BD4">
      <w:rPr>
        <w:rFonts w:ascii="Futura Lt BT" w:hAnsi="Futura Lt BT"/>
        <w:sz w:val="18"/>
        <w:szCs w:val="18"/>
      </w:rPr>
      <w:t xml:space="preserve">FUNED </w:t>
    </w:r>
    <w:r w:rsidR="002A46F4" w:rsidRPr="00910BD4">
      <w:rPr>
        <w:rFonts w:ascii="Futura Lt BT" w:hAnsi="Futura Lt BT"/>
        <w:sz w:val="18"/>
        <w:szCs w:val="18"/>
      </w:rPr>
      <w:t>VI</w:t>
    </w:r>
    <w:r w:rsidRPr="00910BD4">
      <w:rPr>
        <w:rFonts w:ascii="Futura Lt BT" w:hAnsi="Futura Lt BT"/>
        <w:sz w:val="18"/>
        <w:szCs w:val="18"/>
      </w:rPr>
      <w:t xml:space="preserve"> 01.00.04</w:t>
    </w:r>
    <w:r w:rsidRPr="00910BD4">
      <w:rPr>
        <w:rFonts w:ascii="Futura Lt BT" w:hAnsi="Futura Lt BT"/>
        <w:sz w:val="18"/>
        <w:szCs w:val="18"/>
      </w:rPr>
      <w:tab/>
    </w:r>
    <w:r w:rsidRPr="00910BD4">
      <w:rPr>
        <w:rFonts w:ascii="Futura Lt BT" w:hAnsi="Futura Lt BT"/>
        <w:sz w:val="18"/>
        <w:szCs w:val="18"/>
      </w:rPr>
      <w:tab/>
      <w:t xml:space="preserve">Rige a partir de: </w:t>
    </w:r>
    <w:r w:rsidR="002B00CF">
      <w:rPr>
        <w:rFonts w:ascii="Futura Lt BT" w:hAnsi="Futura Lt BT"/>
        <w:sz w:val="18"/>
        <w:szCs w:val="18"/>
      </w:rPr>
      <w:t>13</w:t>
    </w:r>
    <w:r w:rsidR="003F1C64">
      <w:rPr>
        <w:rFonts w:ascii="Futura Lt BT" w:hAnsi="Futura Lt BT"/>
        <w:sz w:val="18"/>
        <w:szCs w:val="18"/>
      </w:rPr>
      <w:t xml:space="preserve"> </w:t>
    </w:r>
    <w:r w:rsidR="002B00CF">
      <w:rPr>
        <w:rFonts w:ascii="Futura Lt BT" w:hAnsi="Futura Lt BT"/>
        <w:sz w:val="18"/>
        <w:szCs w:val="18"/>
      </w:rPr>
      <w:t>de marzo, 2026</w:t>
    </w:r>
  </w:p>
  <w:p w14:paraId="078BBBF7" w14:textId="41655C22" w:rsidR="000728BE" w:rsidRPr="00910BD4" w:rsidRDefault="00407C33" w:rsidP="00407C33">
    <w:pPr>
      <w:pStyle w:val="Encabezado"/>
      <w:rPr>
        <w:rFonts w:ascii="Futura Lt BT" w:hAnsi="Futura Lt BT"/>
        <w:sz w:val="18"/>
        <w:szCs w:val="18"/>
      </w:rPr>
    </w:pPr>
    <w:r w:rsidRPr="00910BD4">
      <w:rPr>
        <w:rFonts w:ascii="Futura Lt BT" w:hAnsi="Futura Lt BT"/>
        <w:sz w:val="18"/>
        <w:szCs w:val="18"/>
      </w:rPr>
      <w:t>Versión 01</w:t>
    </w:r>
    <w:r w:rsidRPr="00910BD4">
      <w:rPr>
        <w:rFonts w:ascii="Futura Lt BT" w:hAnsi="Futura Lt BT"/>
        <w:sz w:val="18"/>
        <w:szCs w:val="18"/>
      </w:rPr>
      <w:tab/>
    </w:r>
    <w:r w:rsidRPr="00910BD4">
      <w:rPr>
        <w:rFonts w:ascii="Futura Lt BT" w:hAnsi="Futura Lt BT"/>
        <w:sz w:val="18"/>
        <w:szCs w:val="18"/>
      </w:rPr>
      <w:tab/>
      <w:t xml:space="preserve">Aprobación: </w:t>
    </w:r>
    <w:r w:rsidR="000728BE" w:rsidRPr="00910BD4">
      <w:rPr>
        <w:rFonts w:ascii="Futura Lt BT" w:hAnsi="Futura Lt BT"/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22A00D" wp14:editId="4962E19F">
              <wp:simplePos x="0" y="0"/>
              <wp:positionH relativeFrom="column">
                <wp:posOffset>2566035</wp:posOffset>
              </wp:positionH>
              <wp:positionV relativeFrom="paragraph">
                <wp:posOffset>40640</wp:posOffset>
              </wp:positionV>
              <wp:extent cx="240665" cy="243840"/>
              <wp:effectExtent l="0" t="0" r="0" b="381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674DD" w14:textId="77777777" w:rsidR="000728BE" w:rsidRPr="007977A6" w:rsidRDefault="000728B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2A00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02.05pt;margin-top:3.2pt;width:18.95pt;height:19.2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" filled="f" stroked="f">
              <v:textbox style="mso-fit-shape-to-text:t">
                <w:txbxContent>
                  <w:p w14:paraId="717674DD" w14:textId="77777777" w:rsidR="000728BE" w:rsidRPr="007977A6" w:rsidRDefault="000728BE"/>
                </w:txbxContent>
              </v:textbox>
            </v:shape>
          </w:pict>
        </mc:Fallback>
      </mc:AlternateContent>
    </w:r>
    <w:r w:rsidR="00843269">
      <w:rPr>
        <w:rFonts w:ascii="Futura Lt BT" w:hAnsi="Futura Lt BT"/>
        <w:sz w:val="18"/>
        <w:szCs w:val="18"/>
      </w:rPr>
      <w:t>25 de febrero, 2026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7AF7" w14:textId="77777777" w:rsidR="000728BE" w:rsidRDefault="000728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5B3E" w14:textId="77777777" w:rsidR="004B1D9C" w:rsidRDefault="004B1D9C">
      <w:r>
        <w:separator/>
      </w:r>
    </w:p>
  </w:footnote>
  <w:footnote w:type="continuationSeparator" w:id="0">
    <w:p w14:paraId="7AB975FA" w14:textId="77777777" w:rsidR="004B1D9C" w:rsidRDefault="004B1D9C">
      <w:r>
        <w:continuationSeparator/>
      </w:r>
    </w:p>
  </w:footnote>
  <w:footnote w:type="continuationNotice" w:id="1">
    <w:p w14:paraId="0AEB5CDD" w14:textId="77777777" w:rsidR="004B1D9C" w:rsidRDefault="004B1D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91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5"/>
      <w:gridCol w:w="5826"/>
    </w:tblGrid>
    <w:tr w:rsidR="00407C33" w14:paraId="4B712469" w14:textId="77777777" w:rsidTr="00C11E4A">
      <w:trPr>
        <w:trHeight w:val="331"/>
        <w:jc w:val="center"/>
      </w:trPr>
      <w:tc>
        <w:tcPr>
          <w:tcW w:w="978" w:type="dxa"/>
        </w:tcPr>
        <w:p w14:paraId="0183241C" w14:textId="77777777" w:rsidR="00407C33" w:rsidRDefault="00407C33" w:rsidP="00407C33">
          <w:pPr>
            <w:pStyle w:val="Encabezado"/>
          </w:pPr>
          <w:r>
            <w:rPr>
              <w:noProof/>
            </w:rPr>
            <w:drawing>
              <wp:inline distT="0" distB="0" distL="0" distR="0" wp14:anchorId="4E8EAE07" wp14:editId="52B7333C">
                <wp:extent cx="904875" cy="814023"/>
                <wp:effectExtent l="0" t="0" r="0" b="5715"/>
                <wp:docPr id="2" name="Imagen 1" descr="Logotipo,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81530-35FE-4A86-8292-03F1481C576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Logotipo,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DA81530-35FE-4A86-8292-03F1481C576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409" cy="817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</w:tcPr>
        <w:p w14:paraId="1F0D05F0" w14:textId="77777777" w:rsidR="00407C33" w:rsidRPr="00910BD4" w:rsidRDefault="00407C33" w:rsidP="00407C33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910BD4">
            <w:rPr>
              <w:rFonts w:ascii="Futura Lt BT" w:hAnsi="Futura Lt BT" w:cstheme="minorHAnsi"/>
              <w:b/>
              <w:bCs/>
              <w:sz w:val="22"/>
              <w:szCs w:val="22"/>
            </w:rPr>
            <w:t>Universidad Estatal a Distancia</w:t>
          </w:r>
        </w:p>
        <w:p w14:paraId="51A991C4" w14:textId="77777777" w:rsidR="00407C33" w:rsidRPr="00910BD4" w:rsidRDefault="00407C33" w:rsidP="00407C33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910BD4">
            <w:rPr>
              <w:rFonts w:ascii="Futura Lt BT" w:hAnsi="Futura Lt BT" w:cstheme="minorHAnsi"/>
              <w:b/>
              <w:bCs/>
              <w:sz w:val="22"/>
              <w:szCs w:val="22"/>
            </w:rPr>
            <w:t>Vicerrectoría de Investigación</w:t>
          </w:r>
        </w:p>
        <w:p w14:paraId="1A6990AB" w14:textId="77777777" w:rsidR="00E965EF" w:rsidRPr="00910BD4" w:rsidRDefault="00E965EF" w:rsidP="00407C33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</w:p>
        <w:p w14:paraId="3EE66948" w14:textId="5449485A" w:rsidR="00407C33" w:rsidRPr="00910BD4" w:rsidRDefault="00407C33" w:rsidP="00407C33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910BD4">
            <w:rPr>
              <w:rFonts w:ascii="Futura Lt BT" w:hAnsi="Futura Lt BT" w:cstheme="minorHAnsi"/>
              <w:b/>
              <w:bCs/>
              <w:sz w:val="22"/>
              <w:szCs w:val="22"/>
            </w:rPr>
            <w:t>FORMULARIO PARA EL CIERRE DE PROYECTO DE INVESTIGACIÓN</w:t>
          </w:r>
        </w:p>
        <w:p w14:paraId="2861CFE4" w14:textId="77777777" w:rsidR="00407C33" w:rsidRPr="007F5744" w:rsidRDefault="00407C33" w:rsidP="00407C33">
          <w:pPr>
            <w:pStyle w:val="Default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</w:tc>
    </w:tr>
  </w:tbl>
  <w:p w14:paraId="35F91759" w14:textId="7ECFB5EC" w:rsidR="000728BE" w:rsidRPr="00407C33" w:rsidRDefault="000728BE" w:rsidP="00407C33">
    <w:pPr>
      <w:pStyle w:val="Encabezado"/>
      <w:rPr>
        <w:rFonts w:eastAsia="Batan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91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5"/>
      <w:gridCol w:w="5826"/>
    </w:tblGrid>
    <w:tr w:rsidR="00407C33" w14:paraId="2712B128" w14:textId="77777777" w:rsidTr="00C11E4A">
      <w:trPr>
        <w:trHeight w:val="331"/>
        <w:jc w:val="center"/>
      </w:trPr>
      <w:tc>
        <w:tcPr>
          <w:tcW w:w="978" w:type="dxa"/>
        </w:tcPr>
        <w:p w14:paraId="7350843D" w14:textId="77777777" w:rsidR="00407C33" w:rsidRDefault="00407C33" w:rsidP="00407C33">
          <w:pPr>
            <w:pStyle w:val="Encabezado"/>
          </w:pPr>
          <w:r>
            <w:rPr>
              <w:noProof/>
            </w:rPr>
            <w:drawing>
              <wp:inline distT="0" distB="0" distL="0" distR="0" wp14:anchorId="1323024F" wp14:editId="411C3BB5">
                <wp:extent cx="904875" cy="814023"/>
                <wp:effectExtent l="0" t="0" r="0" b="5715"/>
                <wp:docPr id="3" name="Imagen 1" descr="Logotipo,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81530-35FE-4A86-8292-03F1481C576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Logotipo,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DA81530-35FE-4A86-8292-03F1481C576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409" cy="817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</w:tcPr>
        <w:p w14:paraId="72EE0FF8" w14:textId="77777777" w:rsidR="00407C33" w:rsidRPr="00910BD4" w:rsidRDefault="00407C33" w:rsidP="00407C33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910BD4">
            <w:rPr>
              <w:rFonts w:ascii="Futura Lt BT" w:hAnsi="Futura Lt BT" w:cstheme="minorHAnsi"/>
              <w:b/>
              <w:bCs/>
              <w:sz w:val="22"/>
              <w:szCs w:val="22"/>
            </w:rPr>
            <w:t>Universidad Estatal a Distancia</w:t>
          </w:r>
        </w:p>
        <w:p w14:paraId="31E78805" w14:textId="77777777" w:rsidR="00407C33" w:rsidRPr="00910BD4" w:rsidRDefault="00407C33" w:rsidP="00407C33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910BD4">
            <w:rPr>
              <w:rFonts w:ascii="Futura Lt BT" w:hAnsi="Futura Lt BT" w:cstheme="minorHAnsi"/>
              <w:b/>
              <w:bCs/>
              <w:sz w:val="22"/>
              <w:szCs w:val="22"/>
            </w:rPr>
            <w:t>Vicerrectoría de Investigación</w:t>
          </w:r>
        </w:p>
        <w:p w14:paraId="29992BA9" w14:textId="77777777" w:rsidR="00E965EF" w:rsidRPr="00910BD4" w:rsidRDefault="00E965EF" w:rsidP="00407C33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</w:p>
        <w:p w14:paraId="05699079" w14:textId="3CF54D09" w:rsidR="00407C33" w:rsidRPr="00910BD4" w:rsidRDefault="00407C33" w:rsidP="00407C33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910BD4">
            <w:rPr>
              <w:rFonts w:ascii="Futura Lt BT" w:hAnsi="Futura Lt BT" w:cstheme="minorHAnsi"/>
              <w:b/>
              <w:bCs/>
              <w:sz w:val="22"/>
              <w:szCs w:val="22"/>
            </w:rPr>
            <w:t xml:space="preserve"> FORMULARIO PARA EL CIERRE DE PROYECTO DE INVESTIGACIÓN</w:t>
          </w:r>
        </w:p>
        <w:p w14:paraId="3DD81E64" w14:textId="77777777" w:rsidR="00407C33" w:rsidRPr="007F5744" w:rsidRDefault="00407C33" w:rsidP="00407C33">
          <w:pPr>
            <w:pStyle w:val="Default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</w:tc>
    </w:tr>
  </w:tbl>
  <w:p w14:paraId="25A3B2C5" w14:textId="77777777" w:rsidR="000728BE" w:rsidRPr="000D6E88" w:rsidRDefault="000728BE" w:rsidP="00407C33">
    <w:pPr>
      <w:tabs>
        <w:tab w:val="right" w:pos="9356"/>
      </w:tabs>
      <w:rPr>
        <w:rFonts w:ascii="Book Antiqua" w:eastAsia="Batang" w:hAnsi="Book Antiqu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AA45" w14:textId="77777777" w:rsidR="000728BE" w:rsidRDefault="000728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5491078"/>
    <w:multiLevelType w:val="multilevel"/>
    <w:tmpl w:val="DAACA8AE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0524E2"/>
    <w:multiLevelType w:val="multilevel"/>
    <w:tmpl w:val="BF42DF9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8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963386612">
    <w:abstractNumId w:val="0"/>
  </w:num>
  <w:num w:numId="2" w16cid:durableId="1698192543">
    <w:abstractNumId w:val="2"/>
  </w:num>
  <w:num w:numId="3" w16cid:durableId="1515343567">
    <w:abstractNumId w:val="1"/>
  </w:num>
  <w:num w:numId="4" w16cid:durableId="132257704">
    <w:abstractNumId w:val="0"/>
  </w:num>
  <w:num w:numId="5" w16cid:durableId="1413969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6762374">
    <w:abstractNumId w:val="0"/>
  </w:num>
  <w:num w:numId="7" w16cid:durableId="1689333807">
    <w:abstractNumId w:val="0"/>
  </w:num>
  <w:num w:numId="8" w16cid:durableId="2023975366">
    <w:abstractNumId w:val="0"/>
  </w:num>
  <w:num w:numId="9" w16cid:durableId="512577650">
    <w:abstractNumId w:val="0"/>
  </w:num>
  <w:num w:numId="10" w16cid:durableId="166947058">
    <w:abstractNumId w:val="0"/>
  </w:num>
  <w:num w:numId="11" w16cid:durableId="661204183">
    <w:abstractNumId w:val="0"/>
  </w:num>
  <w:num w:numId="12" w16cid:durableId="1523516727">
    <w:abstractNumId w:val="0"/>
  </w:num>
  <w:num w:numId="13" w16cid:durableId="47455758">
    <w:abstractNumId w:val="0"/>
  </w:num>
  <w:num w:numId="14" w16cid:durableId="187332608">
    <w:abstractNumId w:val="0"/>
  </w:num>
  <w:num w:numId="15" w16cid:durableId="685911694">
    <w:abstractNumId w:val="0"/>
  </w:num>
  <w:num w:numId="16" w16cid:durableId="17390132">
    <w:abstractNumId w:val="0"/>
  </w:num>
  <w:num w:numId="17" w16cid:durableId="619381940">
    <w:abstractNumId w:val="0"/>
  </w:num>
  <w:num w:numId="18" w16cid:durableId="950667113">
    <w:abstractNumId w:val="0"/>
  </w:num>
  <w:num w:numId="19" w16cid:durableId="1298224620">
    <w:abstractNumId w:val="0"/>
  </w:num>
  <w:num w:numId="20" w16cid:durableId="1666394533">
    <w:abstractNumId w:val="0"/>
  </w:num>
  <w:num w:numId="21" w16cid:durableId="77529668">
    <w:abstractNumId w:val="0"/>
  </w:num>
  <w:num w:numId="22" w16cid:durableId="2000762858">
    <w:abstractNumId w:val="0"/>
  </w:num>
  <w:num w:numId="23" w16cid:durableId="633174580">
    <w:abstractNumId w:val="0"/>
  </w:num>
  <w:num w:numId="24" w16cid:durableId="1790127043">
    <w:abstractNumId w:val="0"/>
  </w:num>
  <w:num w:numId="25" w16cid:durableId="625086731">
    <w:abstractNumId w:val="0"/>
  </w:num>
  <w:num w:numId="26" w16cid:durableId="1541212424">
    <w:abstractNumId w:val="0"/>
  </w:num>
  <w:num w:numId="27" w16cid:durableId="50161182">
    <w:abstractNumId w:val="0"/>
  </w:num>
  <w:num w:numId="28" w16cid:durableId="593630166">
    <w:abstractNumId w:val="0"/>
  </w:num>
  <w:num w:numId="29" w16cid:durableId="51461513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88A"/>
    <w:rsid w:val="00000454"/>
    <w:rsid w:val="000017AA"/>
    <w:rsid w:val="0000568F"/>
    <w:rsid w:val="000134C1"/>
    <w:rsid w:val="000177A9"/>
    <w:rsid w:val="00021AC9"/>
    <w:rsid w:val="00027F77"/>
    <w:rsid w:val="000322F8"/>
    <w:rsid w:val="000526C0"/>
    <w:rsid w:val="000557D5"/>
    <w:rsid w:val="000602B7"/>
    <w:rsid w:val="0007276D"/>
    <w:rsid w:val="000728BE"/>
    <w:rsid w:val="0007311E"/>
    <w:rsid w:val="00080CBD"/>
    <w:rsid w:val="0008118B"/>
    <w:rsid w:val="00086F79"/>
    <w:rsid w:val="000924DE"/>
    <w:rsid w:val="00097B91"/>
    <w:rsid w:val="000C0817"/>
    <w:rsid w:val="000D6B41"/>
    <w:rsid w:val="001111F0"/>
    <w:rsid w:val="00114DF7"/>
    <w:rsid w:val="001154AF"/>
    <w:rsid w:val="0012110A"/>
    <w:rsid w:val="00121C8E"/>
    <w:rsid w:val="00123167"/>
    <w:rsid w:val="00127A32"/>
    <w:rsid w:val="001575EB"/>
    <w:rsid w:val="00166DE8"/>
    <w:rsid w:val="00171045"/>
    <w:rsid w:val="001759BE"/>
    <w:rsid w:val="001760BA"/>
    <w:rsid w:val="0018540B"/>
    <w:rsid w:val="00190CA0"/>
    <w:rsid w:val="001A6506"/>
    <w:rsid w:val="001B1F2D"/>
    <w:rsid w:val="001C5BA1"/>
    <w:rsid w:val="001E3CD0"/>
    <w:rsid w:val="001E603A"/>
    <w:rsid w:val="001F0193"/>
    <w:rsid w:val="001F15C8"/>
    <w:rsid w:val="0020519C"/>
    <w:rsid w:val="00206734"/>
    <w:rsid w:val="00211D86"/>
    <w:rsid w:val="0021645E"/>
    <w:rsid w:val="00220A97"/>
    <w:rsid w:val="00220C89"/>
    <w:rsid w:val="00223329"/>
    <w:rsid w:val="00233246"/>
    <w:rsid w:val="0025688A"/>
    <w:rsid w:val="00262626"/>
    <w:rsid w:val="00263999"/>
    <w:rsid w:val="00271FD2"/>
    <w:rsid w:val="00275E94"/>
    <w:rsid w:val="00277830"/>
    <w:rsid w:val="00284B13"/>
    <w:rsid w:val="0028508D"/>
    <w:rsid w:val="002916DD"/>
    <w:rsid w:val="00293C39"/>
    <w:rsid w:val="002A2764"/>
    <w:rsid w:val="002A46F4"/>
    <w:rsid w:val="002B00CF"/>
    <w:rsid w:val="002B307E"/>
    <w:rsid w:val="002B4BC5"/>
    <w:rsid w:val="002C6465"/>
    <w:rsid w:val="002C6B13"/>
    <w:rsid w:val="002C7B8A"/>
    <w:rsid w:val="002D0205"/>
    <w:rsid w:val="002D10C9"/>
    <w:rsid w:val="002D6C5A"/>
    <w:rsid w:val="002E1067"/>
    <w:rsid w:val="002E27C6"/>
    <w:rsid w:val="002E5C1E"/>
    <w:rsid w:val="002F5019"/>
    <w:rsid w:val="00307184"/>
    <w:rsid w:val="00311FD0"/>
    <w:rsid w:val="00322F84"/>
    <w:rsid w:val="00340839"/>
    <w:rsid w:val="00346940"/>
    <w:rsid w:val="00357AD5"/>
    <w:rsid w:val="00374563"/>
    <w:rsid w:val="003823A0"/>
    <w:rsid w:val="003A252D"/>
    <w:rsid w:val="003A3AB2"/>
    <w:rsid w:val="003A5750"/>
    <w:rsid w:val="003A63CF"/>
    <w:rsid w:val="003A6C77"/>
    <w:rsid w:val="003B1C49"/>
    <w:rsid w:val="003C065C"/>
    <w:rsid w:val="003C3A3F"/>
    <w:rsid w:val="003C4042"/>
    <w:rsid w:val="003D145E"/>
    <w:rsid w:val="003F1C64"/>
    <w:rsid w:val="004070DB"/>
    <w:rsid w:val="00407C33"/>
    <w:rsid w:val="0042088B"/>
    <w:rsid w:val="00440968"/>
    <w:rsid w:val="004440B1"/>
    <w:rsid w:val="00444E41"/>
    <w:rsid w:val="00474F27"/>
    <w:rsid w:val="004778A6"/>
    <w:rsid w:val="00493D1B"/>
    <w:rsid w:val="004A3DC4"/>
    <w:rsid w:val="004A6110"/>
    <w:rsid w:val="004B1D9C"/>
    <w:rsid w:val="004B5305"/>
    <w:rsid w:val="004B6F69"/>
    <w:rsid w:val="004C0E3A"/>
    <w:rsid w:val="004E7633"/>
    <w:rsid w:val="004F5F77"/>
    <w:rsid w:val="005250AE"/>
    <w:rsid w:val="00540276"/>
    <w:rsid w:val="00541AD7"/>
    <w:rsid w:val="00542BD4"/>
    <w:rsid w:val="00553D76"/>
    <w:rsid w:val="0055555D"/>
    <w:rsid w:val="00582CD0"/>
    <w:rsid w:val="005A30CE"/>
    <w:rsid w:val="005A6A10"/>
    <w:rsid w:val="005A6EFF"/>
    <w:rsid w:val="005C0B3F"/>
    <w:rsid w:val="005C47F4"/>
    <w:rsid w:val="005C48F6"/>
    <w:rsid w:val="005E751A"/>
    <w:rsid w:val="005F4B53"/>
    <w:rsid w:val="00611552"/>
    <w:rsid w:val="006201CE"/>
    <w:rsid w:val="006210E4"/>
    <w:rsid w:val="00621ECC"/>
    <w:rsid w:val="006234F7"/>
    <w:rsid w:val="00644F53"/>
    <w:rsid w:val="00653D2F"/>
    <w:rsid w:val="00661DC4"/>
    <w:rsid w:val="0067245C"/>
    <w:rsid w:val="0067340E"/>
    <w:rsid w:val="006738B1"/>
    <w:rsid w:val="006809E0"/>
    <w:rsid w:val="006844DA"/>
    <w:rsid w:val="00687FE2"/>
    <w:rsid w:val="0069083F"/>
    <w:rsid w:val="00691999"/>
    <w:rsid w:val="00693804"/>
    <w:rsid w:val="00694801"/>
    <w:rsid w:val="00696C8D"/>
    <w:rsid w:val="006A3FB2"/>
    <w:rsid w:val="006B6B52"/>
    <w:rsid w:val="006D14F6"/>
    <w:rsid w:val="006D3AB4"/>
    <w:rsid w:val="006E6EE8"/>
    <w:rsid w:val="006F54CA"/>
    <w:rsid w:val="006F63A2"/>
    <w:rsid w:val="006F75C0"/>
    <w:rsid w:val="00700EB3"/>
    <w:rsid w:val="00702259"/>
    <w:rsid w:val="007139B1"/>
    <w:rsid w:val="00754285"/>
    <w:rsid w:val="007653FB"/>
    <w:rsid w:val="007829E6"/>
    <w:rsid w:val="0079207C"/>
    <w:rsid w:val="0079788C"/>
    <w:rsid w:val="007B2BD1"/>
    <w:rsid w:val="007C4E38"/>
    <w:rsid w:val="007C56D0"/>
    <w:rsid w:val="007C6F80"/>
    <w:rsid w:val="007D09A9"/>
    <w:rsid w:val="007D544F"/>
    <w:rsid w:val="007E2570"/>
    <w:rsid w:val="007F054C"/>
    <w:rsid w:val="007F2774"/>
    <w:rsid w:val="007F56B0"/>
    <w:rsid w:val="007F5E3C"/>
    <w:rsid w:val="007F7FFC"/>
    <w:rsid w:val="0081186C"/>
    <w:rsid w:val="0082074F"/>
    <w:rsid w:val="0082351F"/>
    <w:rsid w:val="008340C9"/>
    <w:rsid w:val="00843269"/>
    <w:rsid w:val="00850908"/>
    <w:rsid w:val="0085648A"/>
    <w:rsid w:val="008602D5"/>
    <w:rsid w:val="00861623"/>
    <w:rsid w:val="00864A68"/>
    <w:rsid w:val="0087426F"/>
    <w:rsid w:val="0087662E"/>
    <w:rsid w:val="0088148C"/>
    <w:rsid w:val="00892711"/>
    <w:rsid w:val="008A2BF1"/>
    <w:rsid w:val="008A75B1"/>
    <w:rsid w:val="008C3A09"/>
    <w:rsid w:val="008C55D8"/>
    <w:rsid w:val="008F0334"/>
    <w:rsid w:val="008F2499"/>
    <w:rsid w:val="008F2D7F"/>
    <w:rsid w:val="009003AD"/>
    <w:rsid w:val="00902133"/>
    <w:rsid w:val="00910BD4"/>
    <w:rsid w:val="00911D86"/>
    <w:rsid w:val="009131B0"/>
    <w:rsid w:val="00927B1E"/>
    <w:rsid w:val="00930434"/>
    <w:rsid w:val="0094079A"/>
    <w:rsid w:val="0096114D"/>
    <w:rsid w:val="00962F0A"/>
    <w:rsid w:val="0096488A"/>
    <w:rsid w:val="00967BDC"/>
    <w:rsid w:val="00977F5C"/>
    <w:rsid w:val="00981AD5"/>
    <w:rsid w:val="00987F4C"/>
    <w:rsid w:val="00993D09"/>
    <w:rsid w:val="009953C6"/>
    <w:rsid w:val="009A4E5E"/>
    <w:rsid w:val="009B10B3"/>
    <w:rsid w:val="009B5334"/>
    <w:rsid w:val="009C105F"/>
    <w:rsid w:val="009C5579"/>
    <w:rsid w:val="009C6AF6"/>
    <w:rsid w:val="009D0315"/>
    <w:rsid w:val="009D5C4C"/>
    <w:rsid w:val="009F4661"/>
    <w:rsid w:val="009F48C0"/>
    <w:rsid w:val="00A10422"/>
    <w:rsid w:val="00A459A6"/>
    <w:rsid w:val="00A555DA"/>
    <w:rsid w:val="00A55F4F"/>
    <w:rsid w:val="00A577E5"/>
    <w:rsid w:val="00A7556D"/>
    <w:rsid w:val="00A92C32"/>
    <w:rsid w:val="00AA535E"/>
    <w:rsid w:val="00AC23F2"/>
    <w:rsid w:val="00AC5773"/>
    <w:rsid w:val="00AC63C2"/>
    <w:rsid w:val="00AC7955"/>
    <w:rsid w:val="00AF76C8"/>
    <w:rsid w:val="00B01BF9"/>
    <w:rsid w:val="00B22102"/>
    <w:rsid w:val="00B27B68"/>
    <w:rsid w:val="00B4783C"/>
    <w:rsid w:val="00B5133C"/>
    <w:rsid w:val="00B621BA"/>
    <w:rsid w:val="00B74384"/>
    <w:rsid w:val="00B7558B"/>
    <w:rsid w:val="00BA240D"/>
    <w:rsid w:val="00BB107C"/>
    <w:rsid w:val="00BC4F60"/>
    <w:rsid w:val="00BD252C"/>
    <w:rsid w:val="00BD7597"/>
    <w:rsid w:val="00BF4F51"/>
    <w:rsid w:val="00C04735"/>
    <w:rsid w:val="00C21A48"/>
    <w:rsid w:val="00C34138"/>
    <w:rsid w:val="00C413FA"/>
    <w:rsid w:val="00C501D9"/>
    <w:rsid w:val="00C508D7"/>
    <w:rsid w:val="00C61F5D"/>
    <w:rsid w:val="00C739D8"/>
    <w:rsid w:val="00C809B8"/>
    <w:rsid w:val="00C86684"/>
    <w:rsid w:val="00C87812"/>
    <w:rsid w:val="00C97953"/>
    <w:rsid w:val="00CA74CB"/>
    <w:rsid w:val="00CB1040"/>
    <w:rsid w:val="00CB7BE7"/>
    <w:rsid w:val="00CD59C7"/>
    <w:rsid w:val="00CD75D3"/>
    <w:rsid w:val="00CE3DF2"/>
    <w:rsid w:val="00D05915"/>
    <w:rsid w:val="00D159D3"/>
    <w:rsid w:val="00D31422"/>
    <w:rsid w:val="00D345B3"/>
    <w:rsid w:val="00D46855"/>
    <w:rsid w:val="00D567FC"/>
    <w:rsid w:val="00D63FF0"/>
    <w:rsid w:val="00D70CBC"/>
    <w:rsid w:val="00D822EF"/>
    <w:rsid w:val="00D87933"/>
    <w:rsid w:val="00D91A83"/>
    <w:rsid w:val="00D97D20"/>
    <w:rsid w:val="00DA6DE0"/>
    <w:rsid w:val="00DC1859"/>
    <w:rsid w:val="00DC4702"/>
    <w:rsid w:val="00DC71BA"/>
    <w:rsid w:val="00DC7D18"/>
    <w:rsid w:val="00DD0406"/>
    <w:rsid w:val="00DD2A36"/>
    <w:rsid w:val="00DD46CF"/>
    <w:rsid w:val="00DE0B58"/>
    <w:rsid w:val="00DE15A0"/>
    <w:rsid w:val="00DF6556"/>
    <w:rsid w:val="00DF7A05"/>
    <w:rsid w:val="00E053BD"/>
    <w:rsid w:val="00E0799D"/>
    <w:rsid w:val="00E07A5D"/>
    <w:rsid w:val="00E10268"/>
    <w:rsid w:val="00E148F6"/>
    <w:rsid w:val="00E3276B"/>
    <w:rsid w:val="00E362E8"/>
    <w:rsid w:val="00E41099"/>
    <w:rsid w:val="00E45910"/>
    <w:rsid w:val="00E501E2"/>
    <w:rsid w:val="00E60873"/>
    <w:rsid w:val="00E640A3"/>
    <w:rsid w:val="00E646A5"/>
    <w:rsid w:val="00E81359"/>
    <w:rsid w:val="00E81767"/>
    <w:rsid w:val="00E9030E"/>
    <w:rsid w:val="00E918D2"/>
    <w:rsid w:val="00E965EF"/>
    <w:rsid w:val="00EA1C02"/>
    <w:rsid w:val="00EA6CCC"/>
    <w:rsid w:val="00EB3F14"/>
    <w:rsid w:val="00EB5381"/>
    <w:rsid w:val="00EB791B"/>
    <w:rsid w:val="00EC4097"/>
    <w:rsid w:val="00ED2AAB"/>
    <w:rsid w:val="00EE0BEA"/>
    <w:rsid w:val="00EF1F58"/>
    <w:rsid w:val="00F054FE"/>
    <w:rsid w:val="00F0641B"/>
    <w:rsid w:val="00F10E17"/>
    <w:rsid w:val="00F13E38"/>
    <w:rsid w:val="00F15F10"/>
    <w:rsid w:val="00F16E27"/>
    <w:rsid w:val="00F258F3"/>
    <w:rsid w:val="00F3203F"/>
    <w:rsid w:val="00F40B3F"/>
    <w:rsid w:val="00F42E1D"/>
    <w:rsid w:val="00F45181"/>
    <w:rsid w:val="00F45D98"/>
    <w:rsid w:val="00F479B8"/>
    <w:rsid w:val="00F510D4"/>
    <w:rsid w:val="00F53269"/>
    <w:rsid w:val="00F53937"/>
    <w:rsid w:val="00F53A1A"/>
    <w:rsid w:val="00F5596C"/>
    <w:rsid w:val="00F7478D"/>
    <w:rsid w:val="00F74C3A"/>
    <w:rsid w:val="00F85468"/>
    <w:rsid w:val="00FB170A"/>
    <w:rsid w:val="00FB61FA"/>
    <w:rsid w:val="00FB7D49"/>
    <w:rsid w:val="00FC0AEA"/>
    <w:rsid w:val="00FD27A9"/>
    <w:rsid w:val="00FE5663"/>
    <w:rsid w:val="00FF0FA4"/>
    <w:rsid w:val="00FF4E38"/>
    <w:rsid w:val="2297804C"/>
    <w:rsid w:val="5E0BB1CF"/>
    <w:rsid w:val="63FEE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7DBF6"/>
  <w15:docId w15:val="{A88CDE9B-6C32-4CC3-9DBB-AD91F174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D1"/>
    <w:pPr>
      <w:widowControl w:val="0"/>
      <w:spacing w:line="240" w:lineRule="atLeast"/>
    </w:pPr>
    <w:rPr>
      <w:lang w:val="es-ES" w:eastAsia="en-US"/>
    </w:rPr>
  </w:style>
  <w:style w:type="paragraph" w:styleId="Ttulo1">
    <w:name w:val="heading 1"/>
    <w:basedOn w:val="Normal"/>
    <w:next w:val="Normal"/>
    <w:qFormat/>
    <w:rsid w:val="007B2BD1"/>
    <w:pPr>
      <w:keepNext/>
      <w:numPr>
        <w:numId w:val="1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Ttulo2">
    <w:name w:val="heading 2"/>
    <w:basedOn w:val="Ttulo1"/>
    <w:next w:val="Normal"/>
    <w:qFormat/>
    <w:rsid w:val="007B2BD1"/>
    <w:pPr>
      <w:numPr>
        <w:ilvl w:val="1"/>
      </w:numPr>
      <w:outlineLvl w:val="1"/>
    </w:pPr>
    <w:rPr>
      <w:sz w:val="20"/>
    </w:rPr>
  </w:style>
  <w:style w:type="paragraph" w:styleId="Ttulo3">
    <w:name w:val="heading 3"/>
    <w:basedOn w:val="Ttulo1"/>
    <w:next w:val="Normal"/>
    <w:qFormat/>
    <w:rsid w:val="007B2BD1"/>
    <w:pPr>
      <w:numPr>
        <w:ilvl w:val="2"/>
      </w:numPr>
      <w:outlineLvl w:val="2"/>
    </w:pPr>
    <w:rPr>
      <w:b w:val="0"/>
      <w:i/>
      <w:sz w:val="20"/>
    </w:rPr>
  </w:style>
  <w:style w:type="paragraph" w:styleId="Ttulo4">
    <w:name w:val="heading 4"/>
    <w:basedOn w:val="Ttulo1"/>
    <w:next w:val="Normal"/>
    <w:qFormat/>
    <w:rsid w:val="007B2BD1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qFormat/>
    <w:rsid w:val="007B2BD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7B2BD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7B2BD1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B2BD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7B2BD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2">
    <w:name w:val="Paragraph2"/>
    <w:basedOn w:val="Normal"/>
    <w:rsid w:val="007B2BD1"/>
    <w:pPr>
      <w:spacing w:before="80"/>
      <w:ind w:left="720"/>
      <w:jc w:val="both"/>
    </w:pPr>
    <w:rPr>
      <w:color w:val="000000"/>
      <w:lang w:val="en-AU"/>
    </w:rPr>
  </w:style>
  <w:style w:type="paragraph" w:styleId="Ttulo">
    <w:name w:val="Title"/>
    <w:basedOn w:val="Normal"/>
    <w:next w:val="Normal"/>
    <w:qFormat/>
    <w:rsid w:val="007B2BD1"/>
    <w:pPr>
      <w:spacing w:line="240" w:lineRule="auto"/>
      <w:jc w:val="center"/>
    </w:pPr>
    <w:rPr>
      <w:rFonts w:ascii="Arial" w:hAnsi="Arial"/>
      <w:b/>
      <w:sz w:val="36"/>
    </w:rPr>
  </w:style>
  <w:style w:type="paragraph" w:styleId="Subttulo">
    <w:name w:val="Subtitle"/>
    <w:basedOn w:val="Normal"/>
    <w:qFormat/>
    <w:rsid w:val="007B2BD1"/>
    <w:pPr>
      <w:spacing w:after="60"/>
      <w:jc w:val="center"/>
    </w:pPr>
    <w:rPr>
      <w:rFonts w:ascii="Arial" w:hAnsi="Arial"/>
      <w:i/>
      <w:sz w:val="36"/>
      <w:lang w:val="en-AU"/>
    </w:rPr>
  </w:style>
  <w:style w:type="paragraph" w:styleId="Sangranormal">
    <w:name w:val="Normal Indent"/>
    <w:basedOn w:val="Normal"/>
    <w:rsid w:val="007B2BD1"/>
    <w:pPr>
      <w:ind w:left="900" w:hanging="900"/>
    </w:pPr>
  </w:style>
  <w:style w:type="paragraph" w:styleId="TDC1">
    <w:name w:val="toc 1"/>
    <w:basedOn w:val="Normal"/>
    <w:next w:val="Normal"/>
    <w:autoRedefine/>
    <w:uiPriority w:val="39"/>
    <w:rsid w:val="007B2BD1"/>
    <w:pPr>
      <w:spacing w:before="120"/>
    </w:pPr>
    <w:rPr>
      <w:rFonts w:ascii="Book Antiqua" w:hAnsi="Book Antiqua"/>
      <w:bCs/>
      <w:iCs/>
      <w:sz w:val="22"/>
      <w:szCs w:val="24"/>
    </w:rPr>
  </w:style>
  <w:style w:type="paragraph" w:styleId="TDC2">
    <w:name w:val="toc 2"/>
    <w:basedOn w:val="Normal"/>
    <w:next w:val="Normal"/>
    <w:autoRedefine/>
    <w:uiPriority w:val="39"/>
    <w:rsid w:val="007B2BD1"/>
    <w:pPr>
      <w:spacing w:before="120"/>
      <w:ind w:left="200"/>
    </w:pPr>
    <w:rPr>
      <w:rFonts w:ascii="Book Antiqua" w:hAnsi="Book Antiqua"/>
      <w:bCs/>
      <w:sz w:val="22"/>
      <w:szCs w:val="22"/>
    </w:rPr>
  </w:style>
  <w:style w:type="paragraph" w:styleId="TDC3">
    <w:name w:val="toc 3"/>
    <w:basedOn w:val="Normal"/>
    <w:next w:val="Normal"/>
    <w:uiPriority w:val="39"/>
    <w:rsid w:val="007B2BD1"/>
    <w:pPr>
      <w:ind w:left="400"/>
    </w:pPr>
  </w:style>
  <w:style w:type="paragraph" w:styleId="Encabezado">
    <w:name w:val="header"/>
    <w:basedOn w:val="Normal"/>
    <w:link w:val="EncabezadoCar"/>
    <w:uiPriority w:val="99"/>
    <w:rsid w:val="007B2BD1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7B2BD1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7B2BD1"/>
  </w:style>
  <w:style w:type="paragraph" w:customStyle="1" w:styleId="MainTitle">
    <w:name w:val="Main Title"/>
    <w:basedOn w:val="Normal"/>
    <w:rsid w:val="007B2BD1"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Bullet1">
    <w:name w:val="Bullet1"/>
    <w:basedOn w:val="Normal"/>
    <w:rsid w:val="007B2BD1"/>
    <w:pPr>
      <w:ind w:left="720" w:hanging="432"/>
    </w:pPr>
  </w:style>
  <w:style w:type="paragraph" w:customStyle="1" w:styleId="Tabletext">
    <w:name w:val="Tabletext"/>
    <w:basedOn w:val="Normal"/>
    <w:rsid w:val="007B2BD1"/>
    <w:pPr>
      <w:keepLines/>
      <w:spacing w:after="120"/>
    </w:pPr>
  </w:style>
  <w:style w:type="paragraph" w:styleId="Textoindependiente">
    <w:name w:val="Body Text"/>
    <w:basedOn w:val="Normal"/>
    <w:rsid w:val="007B2BD1"/>
    <w:pPr>
      <w:keepLines/>
      <w:spacing w:after="120"/>
      <w:ind w:left="720"/>
    </w:pPr>
  </w:style>
  <w:style w:type="paragraph" w:customStyle="1" w:styleId="Bullet2">
    <w:name w:val="Bullet2"/>
    <w:basedOn w:val="Normal"/>
    <w:rsid w:val="007B2BD1"/>
    <w:pPr>
      <w:ind w:left="1440" w:hanging="360"/>
    </w:pPr>
    <w:rPr>
      <w:color w:val="000080"/>
    </w:rPr>
  </w:style>
  <w:style w:type="paragraph" w:styleId="Mapadeldocumento">
    <w:name w:val="Document Map"/>
    <w:basedOn w:val="Normal"/>
    <w:semiHidden/>
    <w:rsid w:val="007B2BD1"/>
    <w:pPr>
      <w:shd w:val="clear" w:color="auto" w:fill="000080"/>
    </w:pPr>
    <w:rPr>
      <w:rFonts w:ascii="Tahoma" w:hAnsi="Tahoma"/>
    </w:rPr>
  </w:style>
  <w:style w:type="character" w:styleId="Refdenotaalpie">
    <w:name w:val="footnote reference"/>
    <w:basedOn w:val="Fuentedeprrafopredeter"/>
    <w:semiHidden/>
    <w:rsid w:val="007B2BD1"/>
    <w:rPr>
      <w:sz w:val="20"/>
      <w:vertAlign w:val="superscript"/>
    </w:rPr>
  </w:style>
  <w:style w:type="paragraph" w:styleId="Textonotapie">
    <w:name w:val="footnote text"/>
    <w:basedOn w:val="Normal"/>
    <w:semiHidden/>
    <w:rsid w:val="007B2BD1"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customStyle="1" w:styleId="Paragraph1">
    <w:name w:val="Paragraph1"/>
    <w:basedOn w:val="Normal"/>
    <w:rsid w:val="007B2BD1"/>
    <w:pPr>
      <w:spacing w:before="80" w:line="240" w:lineRule="auto"/>
      <w:jc w:val="both"/>
    </w:pPr>
  </w:style>
  <w:style w:type="paragraph" w:customStyle="1" w:styleId="Paragraph3">
    <w:name w:val="Paragraph3"/>
    <w:basedOn w:val="Normal"/>
    <w:rsid w:val="007B2BD1"/>
    <w:pPr>
      <w:spacing w:before="80" w:line="240" w:lineRule="auto"/>
      <w:ind w:left="1530"/>
      <w:jc w:val="both"/>
    </w:pPr>
  </w:style>
  <w:style w:type="paragraph" w:customStyle="1" w:styleId="Paragraph4">
    <w:name w:val="Paragraph4"/>
    <w:basedOn w:val="Normal"/>
    <w:rsid w:val="007B2BD1"/>
    <w:pPr>
      <w:spacing w:before="80" w:line="240" w:lineRule="auto"/>
      <w:ind w:left="2250"/>
      <w:jc w:val="both"/>
    </w:pPr>
  </w:style>
  <w:style w:type="paragraph" w:styleId="TDC4">
    <w:name w:val="toc 4"/>
    <w:basedOn w:val="Normal"/>
    <w:next w:val="Normal"/>
    <w:semiHidden/>
    <w:rsid w:val="007B2BD1"/>
    <w:pPr>
      <w:ind w:left="600"/>
    </w:pPr>
  </w:style>
  <w:style w:type="paragraph" w:styleId="TDC5">
    <w:name w:val="toc 5"/>
    <w:basedOn w:val="Normal"/>
    <w:next w:val="Normal"/>
    <w:semiHidden/>
    <w:rsid w:val="007B2BD1"/>
    <w:pPr>
      <w:ind w:left="800"/>
    </w:pPr>
  </w:style>
  <w:style w:type="paragraph" w:styleId="TDC6">
    <w:name w:val="toc 6"/>
    <w:basedOn w:val="Normal"/>
    <w:next w:val="Normal"/>
    <w:semiHidden/>
    <w:rsid w:val="007B2BD1"/>
    <w:pPr>
      <w:ind w:left="1000"/>
    </w:pPr>
  </w:style>
  <w:style w:type="paragraph" w:styleId="TDC7">
    <w:name w:val="toc 7"/>
    <w:basedOn w:val="Normal"/>
    <w:next w:val="Normal"/>
    <w:semiHidden/>
    <w:rsid w:val="007B2BD1"/>
    <w:pPr>
      <w:ind w:left="1200"/>
    </w:pPr>
  </w:style>
  <w:style w:type="paragraph" w:styleId="TDC8">
    <w:name w:val="toc 8"/>
    <w:basedOn w:val="Normal"/>
    <w:next w:val="Normal"/>
    <w:semiHidden/>
    <w:rsid w:val="007B2BD1"/>
    <w:pPr>
      <w:ind w:left="1400"/>
    </w:pPr>
  </w:style>
  <w:style w:type="paragraph" w:styleId="TDC9">
    <w:name w:val="toc 9"/>
    <w:basedOn w:val="Normal"/>
    <w:next w:val="Normal"/>
    <w:semiHidden/>
    <w:rsid w:val="007B2BD1"/>
    <w:pPr>
      <w:ind w:left="1600"/>
    </w:pPr>
  </w:style>
  <w:style w:type="paragraph" w:styleId="Textoindependiente2">
    <w:name w:val="Body Text 2"/>
    <w:basedOn w:val="Normal"/>
    <w:rsid w:val="007B2BD1"/>
    <w:rPr>
      <w:i/>
      <w:color w:val="0000FF"/>
    </w:rPr>
  </w:style>
  <w:style w:type="paragraph" w:styleId="Sangradetextonormal">
    <w:name w:val="Body Text Indent"/>
    <w:basedOn w:val="Normal"/>
    <w:rsid w:val="007B2BD1"/>
    <w:pPr>
      <w:ind w:left="720"/>
    </w:pPr>
    <w:rPr>
      <w:i/>
      <w:color w:val="0000FF"/>
      <w:u w:val="single"/>
    </w:rPr>
  </w:style>
  <w:style w:type="paragraph" w:customStyle="1" w:styleId="Body">
    <w:name w:val="Body"/>
    <w:basedOn w:val="Normal"/>
    <w:rsid w:val="007B2BD1"/>
    <w:pPr>
      <w:widowControl/>
      <w:spacing w:before="120" w:line="240" w:lineRule="auto"/>
      <w:jc w:val="both"/>
    </w:pPr>
    <w:rPr>
      <w:rFonts w:ascii="Book Antiqua" w:hAnsi="Book Antiqua"/>
    </w:rPr>
  </w:style>
  <w:style w:type="paragraph" w:customStyle="1" w:styleId="Bullet">
    <w:name w:val="Bullet"/>
    <w:basedOn w:val="Normal"/>
    <w:rsid w:val="007B2BD1"/>
    <w:pPr>
      <w:widowControl/>
      <w:numPr>
        <w:numId w:val="3"/>
      </w:numPr>
      <w:tabs>
        <w:tab w:val="left" w:pos="720"/>
      </w:tabs>
      <w:spacing w:before="120" w:line="240" w:lineRule="auto"/>
      <w:ind w:right="360"/>
      <w:jc w:val="both"/>
    </w:pPr>
    <w:rPr>
      <w:rFonts w:ascii="Book Antiqua" w:hAnsi="Book Antiqua"/>
    </w:rPr>
  </w:style>
  <w:style w:type="paragraph" w:customStyle="1" w:styleId="InfoBlue">
    <w:name w:val="InfoBlue"/>
    <w:basedOn w:val="Normal"/>
    <w:next w:val="Textoindependiente"/>
    <w:link w:val="InfoBlueCar"/>
    <w:autoRedefine/>
    <w:rsid w:val="007B2BD1"/>
    <w:pPr>
      <w:ind w:left="1440"/>
    </w:pPr>
    <w:rPr>
      <w:rFonts w:ascii="Book Antiqua" w:hAnsi="Book Antiqua" w:cs="Arial"/>
      <w:i/>
      <w:color w:val="0000FF"/>
      <w:lang w:val="es-MX"/>
    </w:rPr>
  </w:style>
  <w:style w:type="character" w:customStyle="1" w:styleId="InfoBlueCar">
    <w:name w:val="InfoBlue Car"/>
    <w:basedOn w:val="Fuentedeprrafopredeter"/>
    <w:link w:val="InfoBlue"/>
    <w:rsid w:val="007B2BD1"/>
    <w:rPr>
      <w:rFonts w:ascii="Book Antiqua" w:hAnsi="Book Antiqua" w:cs="Arial"/>
      <w:i/>
      <w:color w:val="0000FF"/>
      <w:lang w:val="es-MX" w:eastAsia="en-US" w:bidi="ar-SA"/>
    </w:rPr>
  </w:style>
  <w:style w:type="character" w:styleId="Hipervnculo">
    <w:name w:val="Hyperlink"/>
    <w:basedOn w:val="Fuentedeprrafopredeter"/>
    <w:uiPriority w:val="99"/>
    <w:rsid w:val="007B2BD1"/>
    <w:rPr>
      <w:color w:val="0000FF"/>
      <w:u w:val="single"/>
    </w:rPr>
  </w:style>
  <w:style w:type="table" w:styleId="Tablaconcuadrcula">
    <w:name w:val="Table Grid"/>
    <w:basedOn w:val="Tablanormal"/>
    <w:rsid w:val="007B2BD1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B2BD1"/>
    <w:pPr>
      <w:widowControl/>
      <w:spacing w:before="100" w:beforeAutospacing="1" w:after="100" w:afterAutospacing="1" w:line="240" w:lineRule="auto"/>
    </w:pPr>
    <w:rPr>
      <w:lang w:val="en-US"/>
    </w:rPr>
  </w:style>
  <w:style w:type="paragraph" w:customStyle="1" w:styleId="Bullets">
    <w:name w:val="Bullets"/>
    <w:basedOn w:val="Normal"/>
    <w:rsid w:val="007B2BD1"/>
    <w:pPr>
      <w:widowControl/>
      <w:numPr>
        <w:numId w:val="2"/>
      </w:numPr>
      <w:spacing w:before="60" w:after="60" w:line="240" w:lineRule="auto"/>
    </w:pPr>
    <w:rPr>
      <w:sz w:val="22"/>
      <w:lang w:val="en-US"/>
    </w:rPr>
  </w:style>
  <w:style w:type="paragraph" w:styleId="Textocomentario">
    <w:name w:val="annotation text"/>
    <w:basedOn w:val="Normal"/>
    <w:link w:val="TextocomentarioCar"/>
    <w:semiHidden/>
    <w:rsid w:val="007B2BD1"/>
  </w:style>
  <w:style w:type="character" w:customStyle="1" w:styleId="TextocomentarioCar">
    <w:name w:val="Texto comentario Car"/>
    <w:basedOn w:val="Fuentedeprrafopredeter"/>
    <w:link w:val="Textocomentario"/>
    <w:semiHidden/>
    <w:rsid w:val="0008118B"/>
    <w:rPr>
      <w:lang w:val="es-ES" w:eastAsia="en-US"/>
    </w:rPr>
  </w:style>
  <w:style w:type="paragraph" w:customStyle="1" w:styleId="ExpNormal">
    <w:name w:val="ExpNormal"/>
    <w:basedOn w:val="Normal"/>
    <w:rsid w:val="007B2BD1"/>
    <w:pPr>
      <w:widowControl/>
      <w:spacing w:before="160" w:after="160" w:line="240" w:lineRule="auto"/>
      <w:ind w:left="720"/>
    </w:pPr>
    <w:rPr>
      <w:sz w:val="22"/>
      <w:lang w:val="en-US"/>
    </w:rPr>
  </w:style>
  <w:style w:type="table" w:styleId="Tablaweb3">
    <w:name w:val="Table Web 3"/>
    <w:basedOn w:val="Tablanormal"/>
    <w:rsid w:val="007B2BD1"/>
    <w:pPr>
      <w:widowControl w:val="0"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stilo41">
    <w:name w:val="estilo41"/>
    <w:basedOn w:val="Fuentedeprrafopredeter"/>
    <w:rsid w:val="007B2BD1"/>
    <w:rPr>
      <w:rFonts w:ascii="Arial" w:hAnsi="Arial" w:cs="Arial" w:hint="default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4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702"/>
    <w:rPr>
      <w:rFonts w:ascii="Tahoma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uiPriority w:val="34"/>
    <w:qFormat/>
    <w:rsid w:val="00190CA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8118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118B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8118B"/>
    <w:rPr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07C33"/>
    <w:rPr>
      <w:lang w:val="es-ES" w:eastAsia="en-US"/>
    </w:rPr>
  </w:style>
  <w:style w:type="paragraph" w:customStyle="1" w:styleId="Default">
    <w:name w:val="Default"/>
    <w:rsid w:val="00407C3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NormalTable0">
    <w:name w:val="Normal Table0"/>
    <w:basedOn w:val="Normal"/>
    <w:rsid w:val="00E45910"/>
    <w:pPr>
      <w:widowControl/>
      <w:spacing w:before="40" w:after="40" w:line="240" w:lineRule="auto"/>
    </w:pPr>
    <w:rPr>
      <w:rFonts w:ascii="Arial" w:hAnsi="Arial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T\Downloads\Charter_%20Proyec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0BB31-C25E-438A-86C8-A33514E5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Charter_ Proyecto.dot</Template>
  <TotalTime>2188</TotalTime>
  <Pages>8</Pages>
  <Words>809</Words>
  <Characters>4713</Characters>
  <Application>Microsoft Office Word</Application>
  <DocSecurity>0</DocSecurity>
  <Lines>127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para presentación de proyectos</vt:lpstr>
      <vt:lpstr>Charter del Proyecto</vt:lpstr>
    </vt:vector>
  </TitlesOfParts>
  <Company>UNED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presentación de proyectos</dc:title>
  <dc:subject>Formulario para presentación de proyectos</dc:subject>
  <dc:creator>Loretta Sanchez Herrera</dc:creator>
  <cp:keywords>proyectos</cp:keywords>
  <cp:lastModifiedBy>Pamela María Rodríguez Bolaños</cp:lastModifiedBy>
  <cp:revision>145</cp:revision>
  <cp:lastPrinted>2021-11-25T00:48:00Z</cp:lastPrinted>
  <dcterms:created xsi:type="dcterms:W3CDTF">2012-11-12T20:50:00Z</dcterms:created>
  <dcterms:modified xsi:type="dcterms:W3CDTF">2026-03-12T01:37:00Z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documento">
    <vt:lpwstr>1.0</vt:lpwstr>
  </property>
  <property fmtid="{D5CDD505-2E9C-101B-9397-08002B2CF9AE}" pid="3" name="Referencia">
    <vt:lpwstr>MTS-05</vt:lpwstr>
  </property>
</Properties>
</file>